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51" w:rsidRPr="00846C3A" w:rsidRDefault="008D3A51" w:rsidP="00846C3A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5F5FA7">
        <w:rPr>
          <w:rFonts w:ascii="ＭＳ ゴシック" w:eastAsia="ＭＳ ゴシック" w:hAnsi="ＭＳ ゴシック" w:hint="eastAsia"/>
        </w:rPr>
        <w:t>（様式</w:t>
      </w:r>
      <w:r w:rsidR="00846C3A">
        <w:rPr>
          <w:rFonts w:ascii="ＭＳ ゴシック" w:eastAsia="ＭＳ ゴシック" w:hAnsi="ＭＳ ゴシック" w:hint="eastAsia"/>
        </w:rPr>
        <w:t>３</w:t>
      </w:r>
      <w:r w:rsidRPr="005F5FA7">
        <w:rPr>
          <w:rFonts w:ascii="ＭＳ ゴシック" w:eastAsia="ＭＳ ゴシック" w:hAnsi="ＭＳ ゴシック" w:hint="eastAsia"/>
        </w:rPr>
        <w:t>）</w:t>
      </w:r>
    </w:p>
    <w:p w:rsidR="008D3A51" w:rsidRDefault="00E53784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</w:t>
      </w:r>
      <w:r w:rsidR="008D3A51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概要書</w:t>
      </w:r>
    </w:p>
    <w:p w:rsidR="008D3A51" w:rsidRDefault="008D3A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74"/>
        <w:gridCol w:w="1200"/>
        <w:gridCol w:w="1869"/>
        <w:gridCol w:w="993"/>
        <w:gridCol w:w="858"/>
        <w:gridCol w:w="701"/>
        <w:gridCol w:w="1417"/>
        <w:gridCol w:w="1602"/>
      </w:tblGrid>
      <w:tr w:rsidR="008D3A51" w:rsidRPr="007479EF" w:rsidTr="000A1CF6">
        <w:trPr>
          <w:trHeight w:hRule="exact" w:val="741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F738F0">
              <w:rPr>
                <w:rFonts w:ascii="ＭＳ 明朝" w:hAnsi="ＭＳ 明朝" w:hint="eastAsia"/>
                <w:spacing w:val="30"/>
                <w:fitText w:val="1680" w:id="-327000573"/>
              </w:rPr>
              <w:t>（ふりがな</w:t>
            </w:r>
            <w:r w:rsidRPr="00F738F0">
              <w:rPr>
                <w:rFonts w:ascii="ＭＳ 明朝" w:hAnsi="ＭＳ 明朝" w:hint="eastAsia"/>
                <w:spacing w:val="60"/>
                <w:fitText w:val="1680" w:id="-327000573"/>
              </w:rPr>
              <w:t>）</w:t>
            </w:r>
          </w:p>
          <w:p w:rsidR="008D3A51" w:rsidRDefault="008D3A51">
            <w:pPr>
              <w:pStyle w:val="a3"/>
              <w:jc w:val="center"/>
              <w:rPr>
                <w:spacing w:val="0"/>
              </w:rPr>
            </w:pPr>
            <w:r w:rsidRPr="00E85E76">
              <w:rPr>
                <w:rFonts w:ascii="ＭＳ 明朝" w:hAnsi="ＭＳ 明朝" w:hint="eastAsia"/>
                <w:spacing w:val="630"/>
                <w:fitText w:val="1680" w:id="-327000572"/>
              </w:rPr>
              <w:t>名</w:t>
            </w:r>
            <w:r w:rsidRPr="00E85E76">
              <w:rPr>
                <w:rFonts w:ascii="ＭＳ 明朝" w:hAnsi="ＭＳ 明朝" w:hint="eastAsia"/>
                <w:spacing w:val="0"/>
                <w:fitText w:val="1680" w:id="-327000572"/>
              </w:rPr>
              <w:t>称</w:t>
            </w:r>
          </w:p>
        </w:tc>
        <w:tc>
          <w:tcPr>
            <w:tcW w:w="744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8D3A51" w:rsidRPr="007479EF" w:rsidTr="000A1CF6">
        <w:trPr>
          <w:trHeight w:hRule="exact" w:val="743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ascii="ＭＳ 明朝" w:hAnsi="ＭＳ 明朝" w:hint="eastAsia"/>
                <w:spacing w:val="255"/>
                <w:fitText w:val="1680" w:id="-327000571"/>
              </w:rPr>
              <w:t>所在</w:t>
            </w:r>
            <w:r w:rsidRPr="00E62ED2">
              <w:rPr>
                <w:rFonts w:ascii="ＭＳ 明朝" w:hAnsi="ＭＳ 明朝" w:hint="eastAsia"/>
                <w:spacing w:val="15"/>
                <w:fitText w:val="1680" w:id="-327000571"/>
              </w:rPr>
              <w:t>地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A51" w:rsidRDefault="008D3A51" w:rsidP="005E0AEC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8D3A51" w:rsidRPr="007479EF" w:rsidTr="000A1CF6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F738F0">
              <w:rPr>
                <w:rFonts w:ascii="ＭＳ 明朝" w:hAnsi="ＭＳ 明朝" w:hint="eastAsia"/>
                <w:spacing w:val="75"/>
                <w:fitText w:val="1680" w:id="-327000570"/>
              </w:rPr>
              <w:t>設立年月</w:t>
            </w:r>
            <w:r w:rsidRPr="00F738F0">
              <w:rPr>
                <w:rFonts w:ascii="ＭＳ 明朝" w:hAnsi="ＭＳ 明朝" w:hint="eastAsia"/>
                <w:spacing w:val="15"/>
                <w:fitText w:val="1680" w:id="-327000570"/>
              </w:rPr>
              <w:t>日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0A1CF6" w:rsidRPr="007479EF" w:rsidTr="00DE5EE1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1CF6" w:rsidRPr="000A1CF6" w:rsidRDefault="000A1CF6" w:rsidP="00E90056">
            <w:pPr>
              <w:pStyle w:val="a3"/>
              <w:spacing w:before="144"/>
              <w:jc w:val="center"/>
              <w:rPr>
                <w:rFonts w:ascii="ＭＳ 明朝" w:hAnsi="ＭＳ 明朝"/>
                <w:spacing w:val="75"/>
              </w:rPr>
            </w:pPr>
            <w:r w:rsidRPr="00E62ED2">
              <w:rPr>
                <w:rFonts w:ascii="ＭＳ 明朝" w:hAnsi="ＭＳ 明朝" w:hint="eastAsia"/>
                <w:spacing w:val="255"/>
                <w:fitText w:val="1680" w:id="1225944322"/>
              </w:rPr>
              <w:t>代表</w:t>
            </w:r>
            <w:r w:rsidRPr="00E62ED2">
              <w:rPr>
                <w:rFonts w:ascii="ＭＳ 明朝" w:hAnsi="ＭＳ 明朝" w:hint="eastAsia"/>
                <w:spacing w:val="15"/>
                <w:fitText w:val="1680" w:id="1225944322"/>
              </w:rPr>
              <w:t>者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1CF6" w:rsidRPr="000A1CF6" w:rsidRDefault="000A1CF6" w:rsidP="005E0AEC">
            <w:pPr>
              <w:pStyle w:val="a3"/>
              <w:spacing w:before="144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　　　　　　　　　　氏名</w:t>
            </w:r>
          </w:p>
        </w:tc>
      </w:tr>
      <w:tr w:rsidR="008D3A51" w:rsidRPr="007479EF" w:rsidTr="00DE5EE1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ascii="ＭＳ 明朝" w:hAnsi="ＭＳ 明朝" w:hint="eastAsia"/>
                <w:spacing w:val="255"/>
                <w:fitText w:val="1680" w:id="-327000569"/>
              </w:rPr>
              <w:t>資本</w:t>
            </w:r>
            <w:r w:rsidRPr="00E62ED2">
              <w:rPr>
                <w:rFonts w:ascii="ＭＳ 明朝" w:hAnsi="ＭＳ 明朝" w:hint="eastAsia"/>
                <w:spacing w:val="15"/>
                <w:fitText w:val="1680" w:id="-327000569"/>
              </w:rPr>
              <w:t>金</w:t>
            </w:r>
          </w:p>
        </w:tc>
        <w:tc>
          <w:tcPr>
            <w:tcW w:w="744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</w:t>
            </w:r>
            <w:r w:rsidR="000A1CF6" w:rsidRPr="00F82F69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>
              <w:rPr>
                <w:rFonts w:eastAsia="Times New Roman" w:cs="Times New Roman"/>
                <w:spacing w:val="7"/>
              </w:rPr>
              <w:t xml:space="preserve">     </w:t>
            </w:r>
            <w:r w:rsidR="000A1CF6" w:rsidRPr="00F82F69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  <w:r>
              <w:rPr>
                <w:rFonts w:eastAsia="Times New Roman" w:cs="Times New Roman"/>
                <w:spacing w:val="7"/>
              </w:rPr>
              <w:t xml:space="preserve">  </w:t>
            </w:r>
            <w:r w:rsidR="00F34FA0" w:rsidRPr="00F82F69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DE5EE1" w:rsidRPr="007479EF" w:rsidTr="00DE5EE1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5EE1" w:rsidRPr="00DE5EE1" w:rsidRDefault="00DE5EE1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 w:rsidRPr="00E62ED2">
              <w:rPr>
                <w:rFonts w:ascii="ＭＳ 明朝" w:hAnsi="ＭＳ 明朝" w:hint="eastAsia"/>
                <w:spacing w:val="135"/>
                <w:fitText w:val="1680" w:id="1225951488"/>
              </w:rPr>
              <w:t>決算年</w:t>
            </w:r>
            <w:r w:rsidRPr="00E62ED2">
              <w:rPr>
                <w:rFonts w:ascii="ＭＳ 明朝" w:hAnsi="ＭＳ 明朝" w:hint="eastAsia"/>
                <w:spacing w:val="15"/>
                <w:fitText w:val="1680" w:id="1225951488"/>
              </w:rPr>
              <w:t>月</w:t>
            </w:r>
          </w:p>
        </w:tc>
        <w:tc>
          <w:tcPr>
            <w:tcW w:w="744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E5EE1" w:rsidRDefault="00DE5EE1">
            <w:pPr>
              <w:pStyle w:val="a3"/>
              <w:spacing w:before="144"/>
              <w:rPr>
                <w:rFonts w:eastAsia="Times New Roman" w:cs="Times New Roman"/>
                <w:spacing w:val="7"/>
              </w:rPr>
            </w:pP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平成　　　年　　　月</w:t>
            </w:r>
            <w:r w:rsidR="006E545D" w:rsidRPr="00F82F69">
              <w:rPr>
                <w:rFonts w:ascii="ＭＳ 明朝" w:hAnsi="ＭＳ 明朝" w:cs="Times New Roman" w:hint="eastAsia"/>
                <w:spacing w:val="7"/>
              </w:rPr>
              <w:t xml:space="preserve">　※直近のものとする。</w:t>
            </w:r>
          </w:p>
        </w:tc>
      </w:tr>
      <w:tr w:rsidR="008D3A51" w:rsidRPr="007479EF" w:rsidTr="00DE5EE1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ascii="ＭＳ 明朝" w:hAnsi="ＭＳ 明朝" w:hint="eastAsia"/>
                <w:spacing w:val="255"/>
                <w:fitText w:val="1680" w:id="-327000568"/>
              </w:rPr>
              <w:t>売上</w:t>
            </w:r>
            <w:r w:rsidRPr="00E62ED2">
              <w:rPr>
                <w:rFonts w:ascii="ＭＳ 明朝" w:hAnsi="ＭＳ 明朝" w:hint="eastAsia"/>
                <w:spacing w:val="15"/>
                <w:fitText w:val="1680" w:id="-327000568"/>
              </w:rPr>
              <w:t>高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A51" w:rsidRDefault="008D3A51" w:rsidP="00DE5EE1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="000A1CF6" w:rsidRPr="00F82F69">
              <w:rPr>
                <w:rFonts w:ascii="ＭＳ 明朝" w:hAnsi="ＭＳ 明朝" w:cs="Times New Roman" w:hint="eastAsia"/>
                <w:spacing w:val="7"/>
              </w:rPr>
              <w:t xml:space="preserve">　　　　</w:t>
            </w:r>
            <w:r w:rsidR="00F34FA0" w:rsidRPr="00F82F69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DE5EE1" w:rsidRPr="007479EF" w:rsidTr="00DE5EE1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5EE1" w:rsidRDefault="00DE5EE1" w:rsidP="00DE5EE1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hint="eastAsia"/>
                <w:spacing w:val="135"/>
                <w:fitText w:val="1680" w:id="1225950978"/>
              </w:rPr>
              <w:t>営業利</w:t>
            </w:r>
            <w:r w:rsidRPr="00E62ED2">
              <w:rPr>
                <w:rFonts w:hint="eastAsia"/>
                <w:spacing w:val="15"/>
                <w:fitText w:val="1680" w:id="1225950978"/>
              </w:rPr>
              <w:t>益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E5EE1" w:rsidRDefault="00DE5EE1" w:rsidP="00DE5EE1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Pr="00DE5EE1">
              <w:rPr>
                <w:rFonts w:ascii="ＭＳ 明朝" w:hAnsi="ＭＳ 明朝" w:cs="Times New Roman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DE5EE1" w:rsidRPr="007479EF" w:rsidTr="008D7A76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5EE1" w:rsidRDefault="00DE5EE1" w:rsidP="00E90056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ascii="ＭＳ 明朝" w:hAnsi="ＭＳ 明朝" w:hint="eastAsia"/>
                <w:spacing w:val="75"/>
                <w:fitText w:val="1680" w:id="1225951232"/>
              </w:rPr>
              <w:t>当期純利</w:t>
            </w:r>
            <w:r w:rsidRPr="00E62ED2">
              <w:rPr>
                <w:rFonts w:ascii="ＭＳ 明朝" w:hAnsi="ＭＳ 明朝" w:hint="eastAsia"/>
                <w:spacing w:val="15"/>
                <w:fitText w:val="1680" w:id="1225951232"/>
              </w:rPr>
              <w:t>益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5EE1" w:rsidRDefault="00DE5EE1" w:rsidP="00DE5EE1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Pr="00DE5EE1">
              <w:rPr>
                <w:rFonts w:ascii="ＭＳ 明朝" w:hAnsi="ＭＳ 明朝" w:cs="Times New Roman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713783" w:rsidRPr="007479EF" w:rsidTr="00713783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3" w:rsidRDefault="00713783">
            <w:pPr>
              <w:pStyle w:val="a3"/>
              <w:spacing w:before="144"/>
              <w:jc w:val="center"/>
              <w:rPr>
                <w:spacing w:val="0"/>
              </w:rPr>
            </w:pPr>
            <w:r w:rsidRPr="00E62ED2">
              <w:rPr>
                <w:rFonts w:ascii="ＭＳ 明朝" w:hAnsi="ＭＳ 明朝" w:hint="eastAsia"/>
                <w:spacing w:val="135"/>
                <w:fitText w:val="1680" w:id="-327000566"/>
              </w:rPr>
              <w:t>従業員</w:t>
            </w:r>
            <w:r w:rsidRPr="00E62ED2">
              <w:rPr>
                <w:rFonts w:ascii="ＭＳ 明朝" w:hAnsi="ＭＳ 明朝" w:hint="eastAsia"/>
                <w:spacing w:val="15"/>
                <w:fitText w:val="1680" w:id="-327000566"/>
              </w:rPr>
              <w:t>数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783" w:rsidRDefault="00713783" w:rsidP="00713783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名（</w:t>
            </w:r>
            <w:r w:rsidRPr="00B03A7A">
              <w:rPr>
                <w:rFonts w:ascii="ＭＳ 明朝" w:hAnsi="ＭＳ 明朝" w:hint="eastAsia"/>
                <w:sz w:val="20"/>
                <w:szCs w:val="20"/>
              </w:rPr>
              <w:t>うち正社員</w:t>
            </w:r>
            <w:r>
              <w:rPr>
                <w:rFonts w:ascii="ＭＳ 明朝" w:hAnsi="ＭＳ 明朝" w:hint="eastAsia"/>
              </w:rPr>
              <w:t xml:space="preserve">　　名）</w:t>
            </w:r>
          </w:p>
        </w:tc>
        <w:tc>
          <w:tcPr>
            <w:tcW w:w="211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783" w:rsidRPr="00713783" w:rsidRDefault="00713783" w:rsidP="00713783">
            <w:pPr>
              <w:pStyle w:val="a3"/>
              <w:spacing w:before="144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調理師免許所有者</w:t>
            </w:r>
          </w:p>
        </w:tc>
        <w:tc>
          <w:tcPr>
            <w:tcW w:w="16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783" w:rsidRPr="00713783" w:rsidRDefault="00713783" w:rsidP="00713783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人</w:t>
            </w:r>
          </w:p>
        </w:tc>
      </w:tr>
      <w:tr w:rsidR="008D3A51" w:rsidRPr="007479EF" w:rsidTr="000439FA">
        <w:trPr>
          <w:cantSplit/>
          <w:trHeight w:hRule="exact" w:val="392"/>
        </w:trPr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D3A51" w:rsidRDefault="008D3A51" w:rsidP="00DE5EE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Default="00DE5EE1" w:rsidP="00DE5EE1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　署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DE5EE1" w:rsidRPr="007479EF" w:rsidTr="000439FA">
        <w:trPr>
          <w:cantSplit/>
          <w:trHeight w:hRule="exact" w:val="426"/>
        </w:trPr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5EE1" w:rsidRDefault="00DE5EE1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E1" w:rsidRDefault="00DE5EE1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5EE1" w:rsidRDefault="00DE5EE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8D3A51" w:rsidRPr="007479EF" w:rsidTr="009E1B84">
        <w:trPr>
          <w:cantSplit/>
          <w:trHeight w:hRule="exact" w:val="959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A51" w:rsidRDefault="008D3A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A51" w:rsidRDefault="008D3A51" w:rsidP="00713783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Default="008D3A51" w:rsidP="005E0AEC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住所：</w:t>
            </w:r>
            <w:r w:rsidR="005E0AEC">
              <w:rPr>
                <w:rFonts w:ascii="ＭＳ 明朝" w:hAnsi="ＭＳ 明朝" w:hint="eastAsia"/>
              </w:rPr>
              <w:t xml:space="preserve">　</w:t>
            </w:r>
          </w:p>
          <w:p w:rsidR="008D3A51" w:rsidRDefault="008D3A51" w:rsidP="005E0AEC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電話：　　　　　　　　　　　ファックス：</w:t>
            </w:r>
          </w:p>
          <w:p w:rsidR="008D3A51" w:rsidRDefault="008D3A51" w:rsidP="005E0AEC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電子メール：</w:t>
            </w:r>
          </w:p>
        </w:tc>
      </w:tr>
      <w:tr w:rsidR="005E0AEC" w:rsidRPr="007479EF" w:rsidTr="005E0AEC">
        <w:trPr>
          <w:trHeight w:hRule="exact" w:val="703"/>
        </w:trPr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EC" w:rsidRPr="005E0AEC" w:rsidRDefault="0044401F" w:rsidP="00840124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津</w:t>
            </w:r>
            <w:r w:rsidR="00840124">
              <w:rPr>
                <w:rFonts w:ascii="ＭＳ 明朝" w:hAnsi="ＭＳ 明朝" w:hint="eastAsia"/>
                <w:spacing w:val="0"/>
              </w:rPr>
              <w:t>市を担当する支社・営業所等</w:t>
            </w:r>
            <w:r w:rsidR="005E0AEC">
              <w:rPr>
                <w:rFonts w:ascii="ＭＳ 明朝" w:hAnsi="ＭＳ 明朝" w:hint="eastAsia"/>
                <w:spacing w:val="0"/>
              </w:rPr>
              <w:t>の住所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0AEC" w:rsidRDefault="005E0AEC" w:rsidP="005E0AEC">
            <w:pPr>
              <w:pStyle w:val="a3"/>
              <w:spacing w:before="144"/>
              <w:rPr>
                <w:spacing w:val="0"/>
              </w:rPr>
            </w:pPr>
          </w:p>
        </w:tc>
      </w:tr>
      <w:tr w:rsidR="009E1B84" w:rsidRPr="007479EF" w:rsidTr="000439FA">
        <w:trPr>
          <w:trHeight w:hRule="exact" w:val="572"/>
        </w:trPr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84" w:rsidRDefault="009E1B84" w:rsidP="006E43D9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社員食堂等の受託数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1B84" w:rsidRPr="006E43D9" w:rsidRDefault="009E1B84" w:rsidP="000439FA">
            <w:pPr>
              <w:pStyle w:val="a3"/>
              <w:spacing w:before="144" w:line="200" w:lineRule="exact"/>
              <w:ind w:leftChars="100" w:left="2940" w:hangingChars="1300" w:hanging="273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　　社（　</w:t>
            </w:r>
            <w:r w:rsidR="006E43D9">
              <w:rPr>
                <w:rFonts w:hint="eastAsia"/>
                <w:spacing w:val="0"/>
              </w:rPr>
              <w:t xml:space="preserve">　</w:t>
            </w:r>
            <w:r w:rsidR="000439FA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箇所）</w:t>
            </w:r>
            <w:r w:rsidRPr="006E43D9">
              <w:rPr>
                <w:rFonts w:hint="eastAsia"/>
                <w:spacing w:val="0"/>
                <w:sz w:val="18"/>
                <w:szCs w:val="18"/>
              </w:rPr>
              <w:t>※１社内で２以上の食堂等を受託している場合は</w:t>
            </w:r>
            <w:r w:rsidR="006E43D9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E43D9">
              <w:rPr>
                <w:rFonts w:hint="eastAsia"/>
                <w:spacing w:val="0"/>
                <w:sz w:val="18"/>
                <w:szCs w:val="18"/>
              </w:rPr>
              <w:t>（　）内に合計の箇所数を記載してください。</w:t>
            </w:r>
          </w:p>
        </w:tc>
      </w:tr>
      <w:tr w:rsidR="00B03A7A" w:rsidRPr="00F46C1B" w:rsidTr="009E1B84">
        <w:trPr>
          <w:trHeight w:hRule="exact" w:val="736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E83" w:rsidRPr="00F46C1B" w:rsidRDefault="0044401F" w:rsidP="006E545D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三重県</w:t>
            </w:r>
            <w:r w:rsidR="00655E83" w:rsidRPr="00F46C1B">
              <w:rPr>
                <w:rFonts w:ascii="ＭＳ 明朝" w:hAnsi="ＭＳ 明朝" w:hint="eastAsia"/>
                <w:color w:val="000000"/>
                <w:spacing w:val="0"/>
              </w:rPr>
              <w:t>内の店舗等の状況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E83" w:rsidRPr="00F46C1B" w:rsidRDefault="00655E83" w:rsidP="00713783">
            <w:pPr>
              <w:pStyle w:val="a3"/>
              <w:spacing w:before="144" w:line="12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46C1B">
              <w:rPr>
                <w:rFonts w:ascii="ＭＳ 明朝" w:hAnsi="ＭＳ 明朝" w:hint="eastAsia"/>
                <w:color w:val="000000"/>
                <w:spacing w:val="0"/>
              </w:rPr>
              <w:t>県内店舗の名称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E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所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　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 </w:t>
            </w:r>
            <w:r w:rsidRPr="00F46C1B">
              <w:rPr>
                <w:rFonts w:hint="eastAsia"/>
                <w:color w:val="000000"/>
                <w:spacing w:val="0"/>
              </w:rPr>
              <w:t>在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　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 </w:t>
            </w:r>
            <w:r w:rsidRPr="00F46C1B">
              <w:rPr>
                <w:rFonts w:hint="eastAsia"/>
                <w:color w:val="000000"/>
                <w:spacing w:val="0"/>
              </w:rPr>
              <w:t>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E83" w:rsidRPr="00F46C1B" w:rsidRDefault="007137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営業種目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37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営業開始</w:t>
            </w:r>
          </w:p>
          <w:p w:rsidR="00655E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37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店舗面積及</w:t>
            </w:r>
          </w:p>
          <w:p w:rsidR="00655E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び客席数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E83" w:rsidRPr="00F46C1B" w:rsidRDefault="00655E83" w:rsidP="00713783">
            <w:pPr>
              <w:pStyle w:val="a3"/>
              <w:spacing w:before="144" w:line="120" w:lineRule="auto"/>
              <w:jc w:val="center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従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 </w:t>
            </w:r>
            <w:r w:rsidRPr="00F46C1B">
              <w:rPr>
                <w:rFonts w:hint="eastAsia"/>
                <w:color w:val="000000"/>
                <w:spacing w:val="0"/>
              </w:rPr>
              <w:t>業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 </w:t>
            </w:r>
            <w:r w:rsidRPr="00F46C1B">
              <w:rPr>
                <w:rFonts w:hint="eastAsia"/>
                <w:color w:val="000000"/>
                <w:spacing w:val="0"/>
              </w:rPr>
              <w:t>員</w:t>
            </w:r>
            <w:r w:rsidR="00B03A7A" w:rsidRPr="00F46C1B">
              <w:rPr>
                <w:rFonts w:hint="eastAsia"/>
                <w:color w:val="000000"/>
                <w:spacing w:val="0"/>
              </w:rPr>
              <w:t xml:space="preserve"> </w:t>
            </w:r>
            <w:r w:rsidRPr="00F46C1B">
              <w:rPr>
                <w:rFonts w:hint="eastAsia"/>
                <w:color w:val="000000"/>
                <w:spacing w:val="0"/>
              </w:rPr>
              <w:t>数</w:t>
            </w:r>
          </w:p>
        </w:tc>
      </w:tr>
      <w:tr w:rsidR="00B03A7A" w:rsidRPr="00F46C1B" w:rsidTr="006E43D9">
        <w:trPr>
          <w:trHeight w:hRule="exact" w:val="822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7137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</w:t>
            </w:r>
            <w:r w:rsidR="00655E83" w:rsidRPr="00F46C1B">
              <w:rPr>
                <w:rFonts w:hint="eastAsia"/>
                <w:color w:val="000000"/>
                <w:spacing w:val="0"/>
              </w:rPr>
              <w:t>㎡</w:t>
            </w:r>
          </w:p>
          <w:p w:rsidR="00655E83" w:rsidRPr="00F46C1B" w:rsidRDefault="00655E83" w:rsidP="00713783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社員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ﾊﾟｰﾄ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</w:tr>
      <w:tr w:rsidR="00B03A7A" w:rsidRPr="00F46C1B" w:rsidTr="006E43D9">
        <w:trPr>
          <w:trHeight w:hRule="exact" w:val="847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E90056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㎡</w:t>
            </w:r>
          </w:p>
          <w:p w:rsidR="00655E83" w:rsidRPr="00F46C1B" w:rsidRDefault="00655E83" w:rsidP="00713783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社員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ﾊﾟｰﾄ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</w:tc>
      </w:tr>
      <w:tr w:rsidR="00B03A7A" w:rsidRPr="00F46C1B" w:rsidTr="006E43D9">
        <w:trPr>
          <w:trHeight w:hRule="exact" w:val="846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E90056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㎡</w:t>
            </w:r>
          </w:p>
          <w:p w:rsidR="00655E83" w:rsidRPr="00F46C1B" w:rsidRDefault="00655E83" w:rsidP="00713783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社員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ﾊﾟｰﾄ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</w:tc>
      </w:tr>
      <w:tr w:rsidR="006E43D9" w:rsidRPr="00F46C1B" w:rsidTr="006E43D9">
        <w:trPr>
          <w:trHeight w:hRule="exact" w:val="842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BD6E5F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㎡</w:t>
            </w:r>
          </w:p>
          <w:p w:rsidR="006E43D9" w:rsidRPr="00F46C1B" w:rsidRDefault="006E43D9" w:rsidP="00BD6E5F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43D9" w:rsidRPr="00F46C1B" w:rsidRDefault="006E43D9" w:rsidP="00BD6E5F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社員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E43D9" w:rsidRPr="00F46C1B" w:rsidRDefault="006E43D9" w:rsidP="00BD6E5F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ﾊﾟｰﾄ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</w:tc>
      </w:tr>
      <w:tr w:rsidR="00B03A7A" w:rsidRPr="00F46C1B" w:rsidTr="009E1B84">
        <w:trPr>
          <w:trHeight w:hRule="exact" w:val="851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DE5EE1">
            <w:pPr>
              <w:pStyle w:val="a3"/>
              <w:spacing w:before="144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5E0AEC">
            <w:pPr>
              <w:pStyle w:val="a3"/>
              <w:spacing w:before="144"/>
              <w:rPr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E90056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㎡</w:t>
            </w:r>
          </w:p>
          <w:p w:rsidR="00655E83" w:rsidRPr="00F46C1B" w:rsidRDefault="00655E83" w:rsidP="00713783">
            <w:pPr>
              <w:pStyle w:val="a3"/>
              <w:spacing w:before="144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 xml:space="preserve">　　　　　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社員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  <w:p w:rsidR="00655E83" w:rsidRPr="00F46C1B" w:rsidRDefault="00655E83" w:rsidP="00713783">
            <w:pPr>
              <w:pStyle w:val="a3"/>
              <w:spacing w:before="144"/>
              <w:ind w:firstLineChars="50" w:firstLine="105"/>
              <w:rPr>
                <w:color w:val="000000"/>
                <w:spacing w:val="0"/>
              </w:rPr>
            </w:pPr>
            <w:r w:rsidRPr="00F46C1B">
              <w:rPr>
                <w:rFonts w:hint="eastAsia"/>
                <w:color w:val="000000"/>
                <w:spacing w:val="0"/>
              </w:rPr>
              <w:t>(</w:t>
            </w:r>
            <w:r w:rsidRPr="00F46C1B">
              <w:rPr>
                <w:rFonts w:hint="eastAsia"/>
                <w:color w:val="000000"/>
                <w:spacing w:val="0"/>
              </w:rPr>
              <w:t>ﾊﾟｰﾄ</w:t>
            </w:r>
            <w:r w:rsidRPr="00F46C1B">
              <w:rPr>
                <w:rFonts w:hint="eastAsia"/>
                <w:color w:val="000000"/>
                <w:spacing w:val="0"/>
              </w:rPr>
              <w:t>)</w:t>
            </w:r>
            <w:r w:rsidRPr="00F46C1B">
              <w:rPr>
                <w:rFonts w:hint="eastAsia"/>
                <w:color w:val="000000"/>
                <w:spacing w:val="0"/>
              </w:rPr>
              <w:t xml:space="preserve">　　　人</w:t>
            </w:r>
          </w:p>
        </w:tc>
      </w:tr>
    </w:tbl>
    <w:p w:rsidR="003E4299" w:rsidRPr="0044401F" w:rsidRDefault="005E0AEC" w:rsidP="003A25ED">
      <w:pPr>
        <w:pStyle w:val="a3"/>
        <w:rPr>
          <w:spacing w:val="0"/>
          <w:sz w:val="24"/>
          <w:szCs w:val="24"/>
        </w:rPr>
      </w:pPr>
      <w:r w:rsidRPr="00F46C1B">
        <w:rPr>
          <w:rFonts w:ascii="ＭＳ 明朝" w:hAnsi="ＭＳ 明朝" w:hint="eastAsia"/>
          <w:color w:val="000000"/>
          <w:spacing w:val="12"/>
        </w:rPr>
        <w:t>※店舗</w:t>
      </w:r>
      <w:r w:rsidR="00B03A7A" w:rsidRPr="00F46C1B">
        <w:rPr>
          <w:rFonts w:ascii="ＭＳ 明朝" w:hAnsi="ＭＳ 明朝" w:hint="eastAsia"/>
          <w:color w:val="000000"/>
          <w:spacing w:val="12"/>
        </w:rPr>
        <w:t>等</w:t>
      </w:r>
      <w:r w:rsidRPr="00F46C1B">
        <w:rPr>
          <w:rFonts w:ascii="ＭＳ 明朝" w:hAnsi="ＭＳ 明朝" w:hint="eastAsia"/>
          <w:color w:val="000000"/>
          <w:spacing w:val="12"/>
        </w:rPr>
        <w:t xml:space="preserve">が多数ある場合は、主なものをご記入ください。　</w:t>
      </w:r>
    </w:p>
    <w:sectPr w:rsidR="003E4299" w:rsidRPr="0044401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EE" w:rsidRDefault="00BF41EE" w:rsidP="000E23FB">
      <w:r>
        <w:separator/>
      </w:r>
    </w:p>
  </w:endnote>
  <w:endnote w:type="continuationSeparator" w:id="0">
    <w:p w:rsidR="00BF41EE" w:rsidRDefault="00BF41EE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EE" w:rsidRDefault="00BF41EE" w:rsidP="000E23FB">
      <w:r>
        <w:separator/>
      </w:r>
    </w:p>
  </w:footnote>
  <w:footnote w:type="continuationSeparator" w:id="0">
    <w:p w:rsidR="00BF41EE" w:rsidRDefault="00BF41EE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12720"/>
    <w:rsid w:val="00016B19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35674"/>
    <w:rsid w:val="00135EA1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BC8"/>
    <w:rsid w:val="005A5275"/>
    <w:rsid w:val="005C6EC2"/>
    <w:rsid w:val="005D48A5"/>
    <w:rsid w:val="005E0AEC"/>
    <w:rsid w:val="005E1899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3DF4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1567E"/>
    <w:rsid w:val="00B22313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BF41EE"/>
    <w:rsid w:val="00C015CD"/>
    <w:rsid w:val="00C022CA"/>
    <w:rsid w:val="00C1471F"/>
    <w:rsid w:val="00C332F7"/>
    <w:rsid w:val="00C51D59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82DC-CE7E-40EE-A637-67ED49F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2017-10-05T02:18:00Z</cp:lastPrinted>
  <dcterms:created xsi:type="dcterms:W3CDTF">2017-11-01T23:57:00Z</dcterms:created>
  <dcterms:modified xsi:type="dcterms:W3CDTF">2017-11-01T23:57:00Z</dcterms:modified>
</cp:coreProperties>
</file>