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8DEC" w14:textId="77777777" w:rsidR="00400C22" w:rsidRPr="0011256B" w:rsidRDefault="00400C22" w:rsidP="00400C22">
      <w:pPr>
        <w:jc w:val="left"/>
        <w:rPr>
          <w:rFonts w:ascii="ＭＳ ゴシック" w:eastAsia="ＭＳ ゴシック" w:hAnsi="ＭＳ ゴシック"/>
          <w:color w:val="000000" w:themeColor="text1"/>
          <w:szCs w:val="20"/>
        </w:rPr>
      </w:pPr>
      <w:r w:rsidRPr="0011256B">
        <w:rPr>
          <w:rFonts w:ascii="ＭＳ ゴシック" w:eastAsia="ＭＳ ゴシック" w:hAnsi="ＭＳ ゴシック" w:hint="eastAsia"/>
          <w:color w:val="000000" w:themeColor="text1"/>
          <w:szCs w:val="20"/>
        </w:rPr>
        <w:t>（様式１）</w:t>
      </w:r>
    </w:p>
    <w:p w14:paraId="4FAE84CE" w14:textId="77777777" w:rsidR="00400C22" w:rsidRPr="0011256B" w:rsidRDefault="00400C22" w:rsidP="00400C22">
      <w:pPr>
        <w:jc w:val="left"/>
        <w:rPr>
          <w:rFonts w:hAnsi="ＭＳ 明朝"/>
          <w:color w:val="000000" w:themeColor="text1"/>
          <w:sz w:val="24"/>
          <w:szCs w:val="24"/>
        </w:rPr>
      </w:pPr>
    </w:p>
    <w:p w14:paraId="7529A627" w14:textId="77777777" w:rsidR="00400C22" w:rsidRPr="0011256B" w:rsidRDefault="00400C22" w:rsidP="00400C22">
      <w:pPr>
        <w:jc w:val="left"/>
        <w:rPr>
          <w:rFonts w:hAnsi="ＭＳ 明朝"/>
          <w:color w:val="000000" w:themeColor="text1"/>
          <w:sz w:val="24"/>
          <w:szCs w:val="24"/>
        </w:rPr>
      </w:pPr>
    </w:p>
    <w:p w14:paraId="59D825C5" w14:textId="77777777" w:rsidR="00400C22" w:rsidRPr="0011256B" w:rsidRDefault="00A038E7" w:rsidP="00400C22">
      <w:pPr>
        <w:wordWrap w:val="0"/>
        <w:jc w:val="right"/>
        <w:rPr>
          <w:rFonts w:hAnsi="ＭＳ 明朝"/>
          <w:color w:val="000000" w:themeColor="text1"/>
          <w:sz w:val="24"/>
          <w:szCs w:val="24"/>
        </w:rPr>
      </w:pPr>
      <w:r w:rsidRPr="0011256B">
        <w:rPr>
          <w:rFonts w:hAnsi="ＭＳ 明朝" w:hint="eastAsia"/>
          <w:color w:val="000000" w:themeColor="text1"/>
          <w:sz w:val="24"/>
          <w:szCs w:val="24"/>
        </w:rPr>
        <w:t>令和</w:t>
      </w:r>
      <w:r w:rsidR="00400C22" w:rsidRPr="0011256B">
        <w:rPr>
          <w:rFonts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542DDD4B" w14:textId="77777777" w:rsidR="00400C22" w:rsidRPr="0011256B" w:rsidRDefault="00400C22" w:rsidP="00400C22">
      <w:pPr>
        <w:jc w:val="left"/>
        <w:rPr>
          <w:rFonts w:hAnsi="ＭＳ 明朝"/>
          <w:color w:val="000000" w:themeColor="text1"/>
          <w:sz w:val="24"/>
          <w:szCs w:val="24"/>
        </w:rPr>
      </w:pPr>
    </w:p>
    <w:p w14:paraId="7E8F6135" w14:textId="77777777" w:rsidR="00400C22" w:rsidRPr="0011256B" w:rsidRDefault="00400C22" w:rsidP="00400C22">
      <w:pPr>
        <w:ind w:firstLineChars="100" w:firstLine="240"/>
        <w:jc w:val="left"/>
        <w:rPr>
          <w:rFonts w:hAnsi="ＭＳ 明朝"/>
          <w:color w:val="000000" w:themeColor="text1"/>
          <w:sz w:val="24"/>
          <w:szCs w:val="24"/>
        </w:rPr>
      </w:pPr>
    </w:p>
    <w:p w14:paraId="5D911BB9" w14:textId="77777777" w:rsidR="00400C22" w:rsidRPr="0011256B" w:rsidRDefault="00400C22" w:rsidP="00400C22">
      <w:pPr>
        <w:ind w:firstLineChars="100" w:firstLine="240"/>
        <w:jc w:val="left"/>
        <w:rPr>
          <w:rFonts w:hAnsi="ＭＳ 明朝"/>
          <w:color w:val="000000" w:themeColor="text1"/>
          <w:sz w:val="24"/>
          <w:szCs w:val="24"/>
        </w:rPr>
      </w:pPr>
      <w:r w:rsidRPr="0011256B">
        <w:rPr>
          <w:rFonts w:hAnsi="ＭＳ 明朝" w:hint="eastAsia"/>
          <w:color w:val="000000" w:themeColor="text1"/>
          <w:sz w:val="24"/>
          <w:szCs w:val="24"/>
        </w:rPr>
        <w:t>(</w:t>
      </w:r>
      <w:r w:rsidRPr="0011256B">
        <w:rPr>
          <w:rFonts w:hAnsi="ＭＳ 明朝" w:hint="eastAsia"/>
          <w:color w:val="000000" w:themeColor="text1"/>
          <w:sz w:val="24"/>
          <w:szCs w:val="24"/>
        </w:rPr>
        <w:t>一財</w:t>
      </w:r>
      <w:r w:rsidRPr="0011256B">
        <w:rPr>
          <w:rFonts w:hAnsi="ＭＳ 明朝" w:hint="eastAsia"/>
          <w:color w:val="000000" w:themeColor="text1"/>
          <w:sz w:val="24"/>
          <w:szCs w:val="24"/>
        </w:rPr>
        <w:t>)</w:t>
      </w:r>
      <w:r w:rsidRPr="0011256B">
        <w:rPr>
          <w:rFonts w:hAnsi="ＭＳ 明朝" w:hint="eastAsia"/>
          <w:color w:val="000000" w:themeColor="text1"/>
          <w:sz w:val="24"/>
          <w:szCs w:val="24"/>
        </w:rPr>
        <w:t>三重県職員互助会理事長　様</w:t>
      </w:r>
    </w:p>
    <w:p w14:paraId="22E17096" w14:textId="77777777" w:rsidR="00400C22" w:rsidRPr="0011256B" w:rsidRDefault="00400C22" w:rsidP="00400C22">
      <w:pPr>
        <w:jc w:val="left"/>
        <w:rPr>
          <w:rFonts w:hAnsi="ＭＳ 明朝"/>
          <w:color w:val="000000" w:themeColor="text1"/>
          <w:sz w:val="24"/>
          <w:szCs w:val="24"/>
        </w:rPr>
      </w:pPr>
    </w:p>
    <w:p w14:paraId="3DA8DEF1" w14:textId="77777777" w:rsidR="00400C22" w:rsidRPr="0011256B" w:rsidRDefault="00400C22" w:rsidP="00400C22">
      <w:pPr>
        <w:jc w:val="left"/>
        <w:rPr>
          <w:rFonts w:hAnsi="ＭＳ 明朝"/>
          <w:color w:val="000000" w:themeColor="text1"/>
          <w:szCs w:val="20"/>
        </w:rPr>
      </w:pPr>
    </w:p>
    <w:p w14:paraId="127DA316" w14:textId="2B6BD89F" w:rsidR="00400C22" w:rsidRPr="0011256B" w:rsidRDefault="00400C22" w:rsidP="00400C22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11256B">
        <w:rPr>
          <w:rFonts w:ascii="ＭＳ 明朝" w:hAnsi="ＭＳ 明朝" w:cs="ＭＳ ゴシック" w:hint="eastAsia"/>
          <w:color w:val="000000" w:themeColor="text1"/>
          <w:spacing w:val="5"/>
          <w:sz w:val="24"/>
          <w:szCs w:val="24"/>
        </w:rPr>
        <w:t xml:space="preserve">（一財）三重県職員互助会　</w:t>
      </w:r>
      <w:r w:rsidR="00D50AA1" w:rsidRPr="0011256B">
        <w:rPr>
          <w:rFonts w:ascii="ＭＳ 明朝" w:hAnsi="ＭＳ 明朝" w:cs="ＭＳ ゴシック" w:hint="eastAsia"/>
          <w:color w:val="000000" w:themeColor="text1"/>
          <w:spacing w:val="5"/>
          <w:sz w:val="24"/>
          <w:szCs w:val="24"/>
        </w:rPr>
        <w:t>伊勢</w:t>
      </w:r>
      <w:r w:rsidR="000D7111" w:rsidRPr="0011256B">
        <w:rPr>
          <w:rFonts w:ascii="ＭＳ 明朝" w:hAnsi="ＭＳ 明朝" w:cs="ＭＳ ゴシック" w:hint="eastAsia"/>
          <w:color w:val="000000" w:themeColor="text1"/>
          <w:spacing w:val="5"/>
          <w:sz w:val="24"/>
          <w:szCs w:val="24"/>
        </w:rPr>
        <w:t>庁舎売店</w:t>
      </w:r>
      <w:r w:rsidRPr="0011256B">
        <w:rPr>
          <w:rFonts w:ascii="ＭＳ 明朝" w:hAnsi="ＭＳ 明朝" w:cs="ＭＳ ゴシック" w:hint="eastAsia"/>
          <w:color w:val="000000" w:themeColor="text1"/>
          <w:spacing w:val="5"/>
          <w:sz w:val="24"/>
          <w:szCs w:val="24"/>
        </w:rPr>
        <w:t>事業委託業務</w:t>
      </w:r>
    </w:p>
    <w:p w14:paraId="78E64D2B" w14:textId="77777777" w:rsidR="00400C22" w:rsidRPr="0011256B" w:rsidRDefault="00400C22" w:rsidP="00400C22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11256B">
        <w:rPr>
          <w:rFonts w:hAnsi="ＭＳ 明朝" w:hint="eastAsia"/>
          <w:color w:val="000000" w:themeColor="text1"/>
          <w:sz w:val="24"/>
          <w:szCs w:val="24"/>
        </w:rPr>
        <w:t>企画提案コンペ参加申込書兼誓約書</w:t>
      </w:r>
    </w:p>
    <w:p w14:paraId="362B6415" w14:textId="77777777" w:rsidR="00400C22" w:rsidRPr="0011256B" w:rsidRDefault="00400C22" w:rsidP="00400C22">
      <w:pPr>
        <w:rPr>
          <w:rFonts w:hAnsi="ＭＳ 明朝"/>
          <w:color w:val="000000" w:themeColor="text1"/>
          <w:szCs w:val="20"/>
        </w:rPr>
      </w:pPr>
    </w:p>
    <w:p w14:paraId="39AB3E0A" w14:textId="77777777" w:rsidR="00400C22" w:rsidRPr="0011256B" w:rsidRDefault="00400C22" w:rsidP="00400C22">
      <w:pPr>
        <w:jc w:val="left"/>
        <w:rPr>
          <w:rFonts w:hAnsi="ＭＳ 明朝"/>
          <w:color w:val="000000" w:themeColor="text1"/>
          <w:szCs w:val="20"/>
        </w:rPr>
      </w:pPr>
    </w:p>
    <w:p w14:paraId="7977D940" w14:textId="77777777" w:rsidR="00400C22" w:rsidRPr="0011256B" w:rsidRDefault="00400C22" w:rsidP="00400C22">
      <w:pPr>
        <w:rPr>
          <w:color w:val="000000" w:themeColor="text1"/>
        </w:rPr>
      </w:pPr>
    </w:p>
    <w:p w14:paraId="05D6615E" w14:textId="77777777" w:rsidR="00400C22" w:rsidRPr="0011256B" w:rsidRDefault="00400C22" w:rsidP="0002475D">
      <w:pPr>
        <w:spacing w:line="480" w:lineRule="auto"/>
        <w:ind w:firstLineChars="1300" w:firstLine="3120"/>
        <w:rPr>
          <w:color w:val="000000" w:themeColor="text1"/>
          <w:sz w:val="24"/>
          <w:szCs w:val="24"/>
          <w:lang w:eastAsia="zh-CN"/>
        </w:rPr>
      </w:pPr>
      <w:r w:rsidRPr="0011256B">
        <w:rPr>
          <w:rFonts w:hint="eastAsia"/>
          <w:color w:val="000000" w:themeColor="text1"/>
          <w:sz w:val="24"/>
          <w:szCs w:val="24"/>
        </w:rPr>
        <w:t>（</w:t>
      </w:r>
      <w:r w:rsidRPr="0011256B">
        <w:rPr>
          <w:rFonts w:hint="eastAsia"/>
          <w:color w:val="000000" w:themeColor="text1"/>
          <w:sz w:val="24"/>
          <w:szCs w:val="24"/>
          <w:lang w:eastAsia="zh-CN"/>
        </w:rPr>
        <w:t>参</w:t>
      </w:r>
      <w:r w:rsidRPr="0011256B">
        <w:rPr>
          <w:rFonts w:hint="eastAsia"/>
          <w:color w:val="000000" w:themeColor="text1"/>
          <w:sz w:val="24"/>
          <w:szCs w:val="24"/>
        </w:rPr>
        <w:t xml:space="preserve"> </w:t>
      </w:r>
      <w:r w:rsidRPr="0011256B">
        <w:rPr>
          <w:rFonts w:hint="eastAsia"/>
          <w:color w:val="000000" w:themeColor="text1"/>
          <w:sz w:val="24"/>
          <w:szCs w:val="24"/>
          <w:lang w:eastAsia="zh-CN"/>
        </w:rPr>
        <w:t>加</w:t>
      </w:r>
      <w:r w:rsidRPr="0011256B">
        <w:rPr>
          <w:rFonts w:hint="eastAsia"/>
          <w:color w:val="000000" w:themeColor="text1"/>
          <w:sz w:val="24"/>
          <w:szCs w:val="24"/>
        </w:rPr>
        <w:t xml:space="preserve"> </w:t>
      </w:r>
      <w:r w:rsidRPr="0011256B">
        <w:rPr>
          <w:rFonts w:hint="eastAsia"/>
          <w:color w:val="000000" w:themeColor="text1"/>
          <w:sz w:val="24"/>
          <w:szCs w:val="24"/>
          <w:lang w:eastAsia="zh-CN"/>
        </w:rPr>
        <w:t>申</w:t>
      </w:r>
      <w:r w:rsidRPr="0011256B">
        <w:rPr>
          <w:rFonts w:hint="eastAsia"/>
          <w:color w:val="000000" w:themeColor="text1"/>
          <w:sz w:val="24"/>
          <w:szCs w:val="24"/>
        </w:rPr>
        <w:t xml:space="preserve"> </w:t>
      </w:r>
      <w:r w:rsidRPr="0011256B">
        <w:rPr>
          <w:rFonts w:hint="eastAsia"/>
          <w:color w:val="000000" w:themeColor="text1"/>
          <w:sz w:val="24"/>
          <w:szCs w:val="24"/>
          <w:lang w:eastAsia="zh-CN"/>
        </w:rPr>
        <w:t>込</w:t>
      </w:r>
      <w:r w:rsidRPr="0011256B">
        <w:rPr>
          <w:rFonts w:hint="eastAsia"/>
          <w:color w:val="000000" w:themeColor="text1"/>
          <w:sz w:val="24"/>
          <w:szCs w:val="24"/>
        </w:rPr>
        <w:t xml:space="preserve"> </w:t>
      </w:r>
      <w:r w:rsidRPr="0011256B">
        <w:rPr>
          <w:rFonts w:hint="eastAsia"/>
          <w:color w:val="000000" w:themeColor="text1"/>
          <w:sz w:val="24"/>
          <w:szCs w:val="24"/>
          <w:lang w:eastAsia="zh-CN"/>
        </w:rPr>
        <w:t>者）</w:t>
      </w:r>
    </w:p>
    <w:p w14:paraId="0C620308" w14:textId="77777777" w:rsidR="00400C22" w:rsidRPr="0011256B" w:rsidRDefault="00400C22" w:rsidP="0002475D">
      <w:pPr>
        <w:spacing w:line="480" w:lineRule="auto"/>
        <w:ind w:firstLineChars="900" w:firstLine="3600"/>
        <w:jc w:val="left"/>
        <w:rPr>
          <w:color w:val="000000" w:themeColor="text1"/>
          <w:kern w:val="0"/>
          <w:sz w:val="24"/>
          <w:szCs w:val="24"/>
        </w:rPr>
      </w:pPr>
      <w:r w:rsidRPr="0011256B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1532246274"/>
        </w:rPr>
        <w:t>法人名</w:t>
      </w:r>
      <w:r w:rsidRPr="0011256B">
        <w:rPr>
          <w:rFonts w:hint="eastAsia"/>
          <w:color w:val="000000" w:themeColor="text1"/>
          <w:kern w:val="0"/>
          <w:sz w:val="24"/>
          <w:szCs w:val="24"/>
          <w:fitText w:val="1440" w:id="1532246274"/>
        </w:rPr>
        <w:t>称</w:t>
      </w:r>
    </w:p>
    <w:p w14:paraId="271B0002" w14:textId="77777777" w:rsidR="00400C22" w:rsidRPr="0011256B" w:rsidRDefault="00400C22" w:rsidP="0002475D">
      <w:pPr>
        <w:spacing w:line="480" w:lineRule="auto"/>
        <w:ind w:firstLineChars="1500" w:firstLine="3600"/>
        <w:rPr>
          <w:color w:val="000000" w:themeColor="text1"/>
          <w:sz w:val="24"/>
          <w:szCs w:val="24"/>
        </w:rPr>
      </w:pPr>
      <w:r w:rsidRPr="0011256B">
        <w:rPr>
          <w:rFonts w:hint="eastAsia"/>
          <w:color w:val="000000" w:themeColor="text1"/>
          <w:kern w:val="0"/>
          <w:sz w:val="24"/>
          <w:szCs w:val="24"/>
        </w:rPr>
        <w:t xml:space="preserve">所　</w:t>
      </w:r>
      <w:r w:rsidRPr="0011256B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11256B">
        <w:rPr>
          <w:rFonts w:hint="eastAsia"/>
          <w:color w:val="000000" w:themeColor="text1"/>
          <w:kern w:val="0"/>
          <w:sz w:val="24"/>
          <w:szCs w:val="24"/>
        </w:rPr>
        <w:t>在</w:t>
      </w:r>
      <w:r w:rsidRPr="0011256B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11256B">
        <w:rPr>
          <w:rFonts w:hint="eastAsia"/>
          <w:color w:val="000000" w:themeColor="text1"/>
          <w:kern w:val="0"/>
          <w:sz w:val="24"/>
          <w:szCs w:val="24"/>
        </w:rPr>
        <w:t xml:space="preserve">　地</w:t>
      </w:r>
    </w:p>
    <w:p w14:paraId="51DC05BF" w14:textId="77777777" w:rsidR="00400C22" w:rsidRPr="0011256B" w:rsidRDefault="00400C22" w:rsidP="0002475D">
      <w:pPr>
        <w:spacing w:line="480" w:lineRule="auto"/>
        <w:ind w:firstLineChars="1500" w:firstLine="3600"/>
        <w:rPr>
          <w:color w:val="000000" w:themeColor="text1"/>
          <w:sz w:val="24"/>
          <w:szCs w:val="24"/>
          <w:lang w:eastAsia="zh-CN"/>
        </w:rPr>
      </w:pPr>
      <w:r w:rsidRPr="0011256B">
        <w:rPr>
          <w:rFonts w:hint="eastAsia"/>
          <w:color w:val="000000" w:themeColor="text1"/>
          <w:kern w:val="0"/>
          <w:sz w:val="24"/>
          <w:szCs w:val="24"/>
          <w:lang w:eastAsia="zh-CN"/>
        </w:rPr>
        <w:t>代表者</w:t>
      </w:r>
      <w:r w:rsidRPr="0011256B">
        <w:rPr>
          <w:rFonts w:hint="eastAsia"/>
          <w:color w:val="000000" w:themeColor="text1"/>
          <w:kern w:val="0"/>
          <w:sz w:val="24"/>
          <w:szCs w:val="24"/>
        </w:rPr>
        <w:t>職氏名</w:t>
      </w:r>
      <w:r w:rsidRPr="0011256B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　　　　　　　　　印</w:t>
      </w:r>
    </w:p>
    <w:p w14:paraId="00D552FF" w14:textId="77777777" w:rsidR="00400C22" w:rsidRPr="0011256B" w:rsidRDefault="00400C22" w:rsidP="00F82170">
      <w:pPr>
        <w:spacing w:line="360" w:lineRule="auto"/>
        <w:ind w:firstLineChars="1500" w:firstLine="360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CN"/>
        </w:rPr>
      </w:pPr>
      <w:r w:rsidRPr="0011256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CN"/>
        </w:rPr>
        <w:t>連</w:t>
      </w:r>
      <w:r w:rsidRPr="0011256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 </w:t>
      </w:r>
      <w:r w:rsidRPr="0011256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CN"/>
        </w:rPr>
        <w:t>絡</w:t>
      </w:r>
      <w:r w:rsidRPr="0011256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 </w:t>
      </w:r>
      <w:r w:rsidRPr="0011256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CN"/>
        </w:rPr>
        <w:t>先</w:t>
      </w:r>
      <w:r w:rsidRPr="0011256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>（電話番号）</w:t>
      </w:r>
    </w:p>
    <w:p w14:paraId="12DDB59D" w14:textId="77777777" w:rsidR="00400C22" w:rsidRPr="0011256B" w:rsidRDefault="00400C22" w:rsidP="00F82170">
      <w:pPr>
        <w:spacing w:line="360" w:lineRule="auto"/>
        <w:ind w:firstLineChars="2100" w:firstLine="50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125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（FAX番号）</w:t>
      </w:r>
    </w:p>
    <w:p w14:paraId="5E8D0B9F" w14:textId="77777777" w:rsidR="00400C22" w:rsidRPr="0011256B" w:rsidRDefault="00400C22" w:rsidP="00F82170">
      <w:pPr>
        <w:spacing w:line="360" w:lineRule="auto"/>
        <w:ind w:firstLineChars="2100" w:firstLine="50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125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F82170" w:rsidRPr="001125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電子メール</w:t>
      </w:r>
      <w:r w:rsidRPr="001125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6403B1F5" w14:textId="77777777" w:rsidR="00400C22" w:rsidRPr="0011256B" w:rsidRDefault="00400C22" w:rsidP="00F82170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CCEE868" w14:textId="77777777" w:rsidR="00400C22" w:rsidRPr="0011256B" w:rsidRDefault="00400C22" w:rsidP="00400C22">
      <w:pPr>
        <w:jc w:val="left"/>
        <w:rPr>
          <w:rFonts w:hAnsi="ＭＳ 明朝"/>
          <w:color w:val="000000" w:themeColor="text1"/>
          <w:szCs w:val="20"/>
        </w:rPr>
      </w:pPr>
    </w:p>
    <w:p w14:paraId="28B6C6E8" w14:textId="0D475872" w:rsidR="00400C22" w:rsidRPr="0011256B" w:rsidRDefault="00400C22" w:rsidP="00400C22">
      <w:pPr>
        <w:ind w:firstLineChars="100" w:firstLine="240"/>
        <w:jc w:val="left"/>
        <w:rPr>
          <w:rFonts w:hAnsi="ＭＳ 明朝"/>
          <w:color w:val="000000" w:themeColor="text1"/>
          <w:sz w:val="24"/>
          <w:szCs w:val="24"/>
        </w:rPr>
      </w:pPr>
      <w:r w:rsidRPr="0011256B">
        <w:rPr>
          <w:rFonts w:hAnsi="ＭＳ 明朝" w:hint="eastAsia"/>
          <w:color w:val="000000" w:themeColor="text1"/>
          <w:sz w:val="24"/>
          <w:szCs w:val="24"/>
        </w:rPr>
        <w:t xml:space="preserve">私は、（一財）三重県職員互助会　</w:t>
      </w:r>
      <w:r w:rsidR="001037F4" w:rsidRPr="0011256B">
        <w:rPr>
          <w:rFonts w:hAnsi="ＭＳ 明朝" w:hint="eastAsia"/>
          <w:color w:val="000000" w:themeColor="text1"/>
          <w:sz w:val="24"/>
          <w:szCs w:val="24"/>
        </w:rPr>
        <w:t>三重県</w:t>
      </w:r>
      <w:r w:rsidR="00D50AA1" w:rsidRPr="0011256B">
        <w:rPr>
          <w:rFonts w:hAnsi="ＭＳ 明朝" w:hint="eastAsia"/>
          <w:color w:val="000000" w:themeColor="text1"/>
          <w:sz w:val="24"/>
          <w:szCs w:val="24"/>
        </w:rPr>
        <w:t>伊勢</w:t>
      </w:r>
      <w:r w:rsidR="001D3B4C" w:rsidRPr="0011256B">
        <w:rPr>
          <w:rFonts w:hAnsi="ＭＳ 明朝" w:hint="eastAsia"/>
          <w:color w:val="000000" w:themeColor="text1"/>
          <w:sz w:val="24"/>
          <w:szCs w:val="24"/>
        </w:rPr>
        <w:t>庁舎売店</w:t>
      </w:r>
      <w:r w:rsidRPr="0011256B">
        <w:rPr>
          <w:rFonts w:hAnsi="ＭＳ 明朝" w:hint="eastAsia"/>
          <w:color w:val="000000" w:themeColor="text1"/>
          <w:sz w:val="24"/>
          <w:szCs w:val="24"/>
        </w:rPr>
        <w:t>事業委託業務</w:t>
      </w:r>
      <w:r w:rsidR="001037F4" w:rsidRPr="0011256B">
        <w:rPr>
          <w:rFonts w:hAnsi="ＭＳ 明朝" w:hint="eastAsia"/>
          <w:color w:val="000000" w:themeColor="text1"/>
          <w:sz w:val="24"/>
          <w:szCs w:val="24"/>
        </w:rPr>
        <w:t>事業</w:t>
      </w:r>
      <w:r w:rsidR="00006D57" w:rsidRPr="0011256B">
        <w:rPr>
          <w:rFonts w:hAnsi="ＭＳ 明朝" w:hint="eastAsia"/>
          <w:color w:val="000000" w:themeColor="text1"/>
          <w:sz w:val="24"/>
          <w:szCs w:val="24"/>
        </w:rPr>
        <w:t>者</w:t>
      </w:r>
      <w:r w:rsidR="001037F4" w:rsidRPr="0011256B">
        <w:rPr>
          <w:rFonts w:hAnsi="ＭＳ 明朝" w:hint="eastAsia"/>
          <w:color w:val="000000" w:themeColor="text1"/>
          <w:sz w:val="24"/>
          <w:szCs w:val="24"/>
        </w:rPr>
        <w:t>選定に係る企画提案書募集要項</w:t>
      </w:r>
      <w:r w:rsidR="00006D57" w:rsidRPr="0011256B">
        <w:rPr>
          <w:rFonts w:hAnsi="ＭＳ 明朝" w:hint="eastAsia"/>
          <w:color w:val="000000" w:themeColor="text1"/>
          <w:sz w:val="24"/>
          <w:szCs w:val="24"/>
        </w:rPr>
        <w:t>（以下「募集要項」という。）</w:t>
      </w:r>
      <w:r w:rsidRPr="0011256B">
        <w:rPr>
          <w:rFonts w:hAnsi="ＭＳ 明朝" w:hint="eastAsia"/>
          <w:color w:val="000000" w:themeColor="text1"/>
          <w:sz w:val="24"/>
          <w:szCs w:val="24"/>
        </w:rPr>
        <w:t>に基づき、</w:t>
      </w:r>
      <w:r w:rsidR="00AC0753" w:rsidRPr="0011256B">
        <w:rPr>
          <w:rFonts w:hAnsi="ＭＳ 明朝" w:hint="eastAsia"/>
          <w:color w:val="000000" w:themeColor="text1"/>
          <w:sz w:val="24"/>
          <w:szCs w:val="24"/>
        </w:rPr>
        <w:t>下記のとおり</w:t>
      </w:r>
      <w:r w:rsidRPr="0011256B">
        <w:rPr>
          <w:rFonts w:hAnsi="ＭＳ 明朝" w:hint="eastAsia"/>
          <w:color w:val="000000" w:themeColor="text1"/>
          <w:sz w:val="24"/>
          <w:szCs w:val="24"/>
        </w:rPr>
        <w:t xml:space="preserve">関係書類を添えて、（一財）三重県職員互助会　</w:t>
      </w:r>
      <w:r w:rsidR="00D50AA1" w:rsidRPr="0011256B">
        <w:rPr>
          <w:rFonts w:hAnsi="ＭＳ 明朝" w:hint="eastAsia"/>
          <w:color w:val="000000" w:themeColor="text1"/>
          <w:sz w:val="24"/>
          <w:szCs w:val="24"/>
        </w:rPr>
        <w:t>伊勢</w:t>
      </w:r>
      <w:r w:rsidR="001D3B4C" w:rsidRPr="0011256B">
        <w:rPr>
          <w:rFonts w:hAnsi="ＭＳ 明朝" w:hint="eastAsia"/>
          <w:color w:val="000000" w:themeColor="text1"/>
          <w:sz w:val="24"/>
          <w:szCs w:val="24"/>
        </w:rPr>
        <w:t>庁舎売店</w:t>
      </w:r>
      <w:r w:rsidRPr="0011256B">
        <w:rPr>
          <w:rFonts w:hAnsi="ＭＳ 明朝" w:hint="eastAsia"/>
          <w:color w:val="000000" w:themeColor="text1"/>
          <w:sz w:val="24"/>
          <w:szCs w:val="24"/>
        </w:rPr>
        <w:t>事業委託業務企画提案コンペに参加します。</w:t>
      </w:r>
    </w:p>
    <w:p w14:paraId="06F98621" w14:textId="0518CB62" w:rsidR="00400C22" w:rsidRPr="0011256B" w:rsidRDefault="00400C22" w:rsidP="00400C22">
      <w:pPr>
        <w:ind w:firstLineChars="100" w:firstLine="240"/>
        <w:jc w:val="left"/>
        <w:rPr>
          <w:rFonts w:hAnsi="ＭＳ 明朝"/>
          <w:color w:val="000000" w:themeColor="text1"/>
          <w:sz w:val="24"/>
          <w:szCs w:val="24"/>
        </w:rPr>
      </w:pPr>
      <w:r w:rsidRPr="0011256B">
        <w:rPr>
          <w:rFonts w:hAnsi="ＭＳ 明朝" w:hint="eastAsia"/>
          <w:color w:val="000000" w:themeColor="text1"/>
          <w:sz w:val="24"/>
          <w:szCs w:val="24"/>
        </w:rPr>
        <w:t>なお、募集要項に記載の参加資格要件について、各項目の資格を有していることについては事実と相違ないこと、及び提出する書類に虚偽又は不正はないことを誓約します。</w:t>
      </w:r>
    </w:p>
    <w:p w14:paraId="2D9B5D48" w14:textId="77777777" w:rsidR="00400C22" w:rsidRPr="0011256B" w:rsidRDefault="00400C22" w:rsidP="00400C22">
      <w:pPr>
        <w:pStyle w:val="a3"/>
        <w:rPr>
          <w:color w:val="000000" w:themeColor="text1"/>
          <w:sz w:val="24"/>
          <w:szCs w:val="24"/>
        </w:rPr>
      </w:pPr>
    </w:p>
    <w:p w14:paraId="3C565CF6" w14:textId="77777777" w:rsidR="00400C22" w:rsidRPr="00906993" w:rsidRDefault="00400C22" w:rsidP="00400C22">
      <w:pPr>
        <w:pStyle w:val="a3"/>
        <w:rPr>
          <w:color w:val="000000" w:themeColor="text1"/>
          <w:spacing w:val="0"/>
        </w:rPr>
      </w:pPr>
      <w:bookmarkStart w:id="0" w:name="_GoBack"/>
      <w:bookmarkEnd w:id="0"/>
    </w:p>
    <w:p w14:paraId="58391FFC" w14:textId="18DEF53E" w:rsidR="00400C22" w:rsidRPr="0011256B" w:rsidRDefault="00400C22" w:rsidP="00767C29">
      <w:pPr>
        <w:pStyle w:val="a3"/>
        <w:spacing w:line="240" w:lineRule="auto"/>
        <w:rPr>
          <w:rFonts w:ascii="ＭＳ 明朝"/>
          <w:color w:val="000000" w:themeColor="text1"/>
          <w:spacing w:val="0"/>
          <w:kern w:val="2"/>
          <w:sz w:val="24"/>
        </w:rPr>
      </w:pPr>
      <w:r w:rsidRPr="0011256B">
        <w:rPr>
          <w:rFonts w:ascii="ＭＳ 明朝" w:hAnsi="ＭＳ 明朝" w:hint="eastAsia"/>
          <w:color w:val="000000" w:themeColor="text1"/>
        </w:rPr>
        <w:t xml:space="preserve">　</w:t>
      </w:r>
      <w:r w:rsidR="00767C29" w:rsidRPr="0011256B">
        <w:rPr>
          <w:rFonts w:ascii="ＭＳ 明朝" w:hAnsi="ＭＳ 明朝" w:hint="eastAsia"/>
          <w:color w:val="000000" w:themeColor="text1"/>
          <w:sz w:val="24"/>
          <w:szCs w:val="24"/>
        </w:rPr>
        <w:t>添付書類は</w:t>
      </w:r>
      <w:r w:rsidR="00006D57" w:rsidRPr="0011256B">
        <w:rPr>
          <w:rFonts w:ascii="ＭＳ 明朝" w:hAnsi="ＭＳ 明朝" w:hint="eastAsia"/>
          <w:color w:val="000000" w:themeColor="text1"/>
          <w:sz w:val="24"/>
          <w:szCs w:val="24"/>
        </w:rPr>
        <w:t>「募集要項」</w:t>
      </w:r>
      <w:r w:rsidR="00767C29" w:rsidRPr="0011256B">
        <w:rPr>
          <w:rFonts w:ascii="ＭＳ 明朝" w:hint="eastAsia"/>
          <w:color w:val="000000" w:themeColor="text1"/>
          <w:spacing w:val="0"/>
          <w:kern w:val="2"/>
          <w:sz w:val="24"/>
        </w:rPr>
        <w:t>に記載する書類と</w:t>
      </w:r>
      <w:r w:rsidR="00BC1D5F" w:rsidRPr="0011256B">
        <w:rPr>
          <w:rFonts w:ascii="ＭＳ 明朝" w:hint="eastAsia"/>
          <w:color w:val="000000" w:themeColor="text1"/>
          <w:spacing w:val="0"/>
          <w:kern w:val="2"/>
          <w:sz w:val="24"/>
        </w:rPr>
        <w:t>します</w:t>
      </w:r>
      <w:r w:rsidR="00767C29" w:rsidRPr="0011256B">
        <w:rPr>
          <w:rFonts w:ascii="ＭＳ 明朝" w:hint="eastAsia"/>
          <w:color w:val="000000" w:themeColor="text1"/>
          <w:spacing w:val="0"/>
          <w:kern w:val="2"/>
          <w:sz w:val="24"/>
        </w:rPr>
        <w:t>。</w:t>
      </w:r>
    </w:p>
    <w:p w14:paraId="228CDF7D" w14:textId="77777777" w:rsidR="00767C29" w:rsidRPr="0011256B" w:rsidRDefault="00767C29" w:rsidP="00767C29">
      <w:pPr>
        <w:pStyle w:val="a3"/>
        <w:spacing w:line="240" w:lineRule="auto"/>
        <w:rPr>
          <w:rFonts w:ascii="ＭＳ 明朝"/>
          <w:color w:val="000000" w:themeColor="text1"/>
          <w:spacing w:val="0"/>
          <w:kern w:val="2"/>
          <w:sz w:val="24"/>
        </w:rPr>
      </w:pPr>
    </w:p>
    <w:p w14:paraId="11668931" w14:textId="77777777" w:rsidR="00767C29" w:rsidRPr="0011256B" w:rsidRDefault="00767C29" w:rsidP="00767C29">
      <w:pPr>
        <w:pStyle w:val="a3"/>
        <w:spacing w:line="240" w:lineRule="auto"/>
        <w:rPr>
          <w:rFonts w:ascii="ＭＳ 明朝"/>
          <w:color w:val="000000" w:themeColor="text1"/>
          <w:spacing w:val="0"/>
          <w:kern w:val="2"/>
          <w:sz w:val="24"/>
        </w:rPr>
      </w:pPr>
    </w:p>
    <w:p w14:paraId="25A9DAEB" w14:textId="77777777" w:rsidR="00767C29" w:rsidRPr="0011256B" w:rsidRDefault="00767C29" w:rsidP="00767C29">
      <w:pPr>
        <w:pStyle w:val="a3"/>
        <w:spacing w:line="240" w:lineRule="auto"/>
        <w:rPr>
          <w:rFonts w:ascii="ＭＳ 明朝"/>
          <w:color w:val="000000" w:themeColor="text1"/>
          <w:spacing w:val="0"/>
          <w:kern w:val="2"/>
          <w:sz w:val="24"/>
        </w:rPr>
      </w:pPr>
    </w:p>
    <w:p w14:paraId="0040331B" w14:textId="77777777" w:rsidR="00767C29" w:rsidRPr="0011256B" w:rsidRDefault="00767C29" w:rsidP="00767C29">
      <w:pPr>
        <w:pStyle w:val="a3"/>
        <w:spacing w:line="240" w:lineRule="auto"/>
        <w:rPr>
          <w:rFonts w:ascii="ＭＳ 明朝"/>
          <w:color w:val="000000" w:themeColor="text1"/>
          <w:spacing w:val="0"/>
          <w:kern w:val="2"/>
          <w:sz w:val="24"/>
        </w:rPr>
      </w:pPr>
    </w:p>
    <w:p w14:paraId="39F53C18" w14:textId="77777777" w:rsidR="00767C29" w:rsidRPr="0011256B" w:rsidRDefault="00767C29" w:rsidP="00767C29">
      <w:pPr>
        <w:pStyle w:val="a3"/>
        <w:spacing w:line="240" w:lineRule="auto"/>
        <w:rPr>
          <w:rFonts w:hAnsi="ＭＳ 明朝"/>
          <w:color w:val="000000" w:themeColor="text1"/>
          <w:szCs w:val="20"/>
        </w:rPr>
      </w:pPr>
    </w:p>
    <w:p w14:paraId="100F41C9" w14:textId="77777777" w:rsidR="00400C22" w:rsidRPr="0011256B" w:rsidRDefault="00400C22" w:rsidP="00400C22">
      <w:pPr>
        <w:pStyle w:val="a3"/>
        <w:rPr>
          <w:rFonts w:hAnsi="ＭＳ 明朝"/>
          <w:color w:val="000000" w:themeColor="text1"/>
          <w:szCs w:val="20"/>
        </w:rPr>
      </w:pPr>
    </w:p>
    <w:p w14:paraId="345B6E73" w14:textId="77777777" w:rsidR="00400C22" w:rsidRPr="0011256B" w:rsidRDefault="00400C22" w:rsidP="00400C22">
      <w:pPr>
        <w:pStyle w:val="a3"/>
        <w:rPr>
          <w:rFonts w:hAnsi="ＭＳ 明朝"/>
          <w:color w:val="000000" w:themeColor="text1"/>
          <w:szCs w:val="20"/>
        </w:rPr>
      </w:pPr>
    </w:p>
    <w:p w14:paraId="32A8EE9F" w14:textId="77777777" w:rsidR="00400C22" w:rsidRPr="0011256B" w:rsidRDefault="00400C22" w:rsidP="00400C22">
      <w:pPr>
        <w:pStyle w:val="a3"/>
        <w:rPr>
          <w:rFonts w:hAnsi="ＭＳ 明朝"/>
          <w:color w:val="000000" w:themeColor="text1"/>
          <w:szCs w:val="20"/>
        </w:rPr>
      </w:pPr>
    </w:p>
    <w:p w14:paraId="15D7101F" w14:textId="77777777" w:rsidR="00400C22" w:rsidRPr="0011256B" w:rsidRDefault="00400C22" w:rsidP="00400C22">
      <w:pPr>
        <w:pStyle w:val="a3"/>
        <w:rPr>
          <w:rFonts w:hAnsi="ＭＳ 明朝"/>
          <w:color w:val="000000" w:themeColor="text1"/>
          <w:szCs w:val="20"/>
        </w:rPr>
      </w:pPr>
    </w:p>
    <w:p w14:paraId="76923E3D" w14:textId="77777777" w:rsidR="00400C22" w:rsidRPr="0011256B" w:rsidRDefault="00400C22" w:rsidP="00400C22">
      <w:pPr>
        <w:pStyle w:val="a3"/>
        <w:spacing w:line="240" w:lineRule="auto"/>
        <w:rPr>
          <w:rFonts w:ascii="ＭＳ ゴシック" w:eastAsia="ＭＳ ゴシック" w:hAnsi="ＭＳ ゴシック"/>
          <w:color w:val="000000" w:themeColor="text1"/>
        </w:rPr>
      </w:pPr>
    </w:p>
    <w:p w14:paraId="636AA737" w14:textId="77777777" w:rsidR="00400C22" w:rsidRPr="0011256B" w:rsidRDefault="00400C22" w:rsidP="00400C22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11256B">
        <w:rPr>
          <w:rFonts w:ascii="ＭＳ ゴシック" w:eastAsia="ＭＳ ゴシック" w:hAnsi="ＭＳ ゴシック"/>
          <w:color w:val="000000" w:themeColor="text1"/>
        </w:rPr>
        <w:br w:type="page"/>
      </w:r>
      <w:r w:rsidRPr="0011256B">
        <w:rPr>
          <w:rFonts w:ascii="ＭＳ ゴシック" w:eastAsia="ＭＳ ゴシック" w:hAnsi="ＭＳ ゴシック" w:hint="eastAsia"/>
          <w:color w:val="000000" w:themeColor="text1"/>
        </w:rPr>
        <w:lastRenderedPageBreak/>
        <w:t>（様式２）</w:t>
      </w:r>
    </w:p>
    <w:p w14:paraId="0D9DC8F8" w14:textId="77777777" w:rsidR="00400C22" w:rsidRPr="0011256B" w:rsidRDefault="00400C22" w:rsidP="00400C2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7933795A" w14:textId="77777777" w:rsidR="00400C22" w:rsidRPr="0011256B" w:rsidRDefault="00400C22" w:rsidP="00400C2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46C378CA" w14:textId="22AF51E5" w:rsidR="00400C22" w:rsidRPr="0011256B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1125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（一財）三重県職員互助会　</w:t>
      </w:r>
      <w:r w:rsidR="00D50AA1" w:rsidRPr="001125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伊勢</w:t>
      </w:r>
      <w:r w:rsidRPr="001125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庁舎</w:t>
      </w:r>
      <w:r w:rsidR="001D3B4C" w:rsidRPr="0011256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売店</w:t>
      </w:r>
      <w:r w:rsidRPr="0011256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事業委</w:t>
      </w:r>
      <w:r w:rsidRPr="001125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託業務</w:t>
      </w:r>
    </w:p>
    <w:p w14:paraId="53FDCA67" w14:textId="77777777" w:rsidR="00400C22" w:rsidRPr="0011256B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16"/>
          <w:sz w:val="24"/>
          <w:szCs w:val="24"/>
        </w:rPr>
      </w:pPr>
      <w:r w:rsidRPr="0011256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16"/>
          <w:sz w:val="24"/>
          <w:szCs w:val="24"/>
        </w:rPr>
        <w:t>企画提案書</w:t>
      </w:r>
    </w:p>
    <w:p w14:paraId="4A4AB645" w14:textId="77777777" w:rsidR="00400C22" w:rsidRPr="0011256B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color w:val="000000" w:themeColor="text1"/>
          <w:spacing w:val="0"/>
        </w:rPr>
      </w:pPr>
    </w:p>
    <w:p w14:paraId="2F3F61A4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</w:p>
    <w:p w14:paraId="2D918BA0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</w:p>
    <w:p w14:paraId="43A631B2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  <w:r w:rsidRPr="0011256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                                </w:t>
      </w:r>
      <w:r w:rsidRPr="0011256B">
        <w:rPr>
          <w:rFonts w:ascii="ＭＳ 明朝" w:hAnsi="ＭＳ 明朝" w:hint="eastAsia"/>
          <w:color w:val="000000" w:themeColor="text1"/>
          <w:sz w:val="24"/>
          <w:szCs w:val="24"/>
        </w:rPr>
        <w:t>住　　　所</w:t>
      </w:r>
    </w:p>
    <w:p w14:paraId="59CD58D2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</w:p>
    <w:p w14:paraId="35D5645B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  <w:r w:rsidRPr="0011256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                                </w:t>
      </w:r>
      <w:r w:rsidRPr="0011256B">
        <w:rPr>
          <w:rFonts w:ascii="ＭＳ 明朝" w:hAnsi="ＭＳ 明朝" w:hint="eastAsia"/>
          <w:color w:val="000000" w:themeColor="text1"/>
          <w:sz w:val="24"/>
          <w:szCs w:val="24"/>
        </w:rPr>
        <w:t>名　　　称</w:t>
      </w:r>
    </w:p>
    <w:p w14:paraId="5677B865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</w:p>
    <w:p w14:paraId="49E9E384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  <w:r w:rsidRPr="0011256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                                </w:t>
      </w:r>
      <w:r w:rsidRPr="0011256B">
        <w:rPr>
          <w:rFonts w:ascii="ＭＳ 明朝" w:hAnsi="ＭＳ 明朝" w:hint="eastAsia"/>
          <w:color w:val="000000" w:themeColor="text1"/>
          <w:sz w:val="24"/>
          <w:szCs w:val="24"/>
        </w:rPr>
        <w:t>代表者氏名</w:t>
      </w:r>
      <w:r w:rsidRPr="0011256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        </w:t>
      </w:r>
      <w:r w:rsidRPr="0011256B">
        <w:rPr>
          <w:rFonts w:ascii="ＭＳ 明朝" w:hAnsi="ＭＳ 明朝" w:cs="Times New Roman" w:hint="eastAsia"/>
          <w:color w:val="000000" w:themeColor="text1"/>
          <w:spacing w:val="7"/>
          <w:sz w:val="24"/>
          <w:szCs w:val="24"/>
        </w:rPr>
        <w:t xml:space="preserve">　　　　　　　</w:t>
      </w:r>
      <w:r w:rsidRPr="0011256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 </w:t>
      </w:r>
      <w:r w:rsidRPr="0011256B">
        <w:rPr>
          <w:rFonts w:ascii="ＭＳ 明朝" w:hAnsi="ＭＳ 明朝" w:hint="eastAsia"/>
          <w:color w:val="000000" w:themeColor="text1"/>
          <w:sz w:val="24"/>
          <w:szCs w:val="24"/>
        </w:rPr>
        <w:t xml:space="preserve">　印</w:t>
      </w:r>
    </w:p>
    <w:p w14:paraId="2CCA1D37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</w:p>
    <w:p w14:paraId="60CF8DC9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  <w:r w:rsidRPr="0011256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                                </w:t>
      </w:r>
      <w:r w:rsidRPr="0011256B">
        <w:rPr>
          <w:rFonts w:ascii="ＭＳ 明朝" w:hAnsi="ＭＳ 明朝" w:hint="eastAsia"/>
          <w:color w:val="000000" w:themeColor="text1"/>
          <w:sz w:val="24"/>
          <w:szCs w:val="24"/>
        </w:rPr>
        <w:t>（担当者氏名　　　　　　　　　　　　）</w:t>
      </w:r>
    </w:p>
    <w:p w14:paraId="157F4AD0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  <w:r w:rsidRPr="0011256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                                </w:t>
      </w:r>
      <w:r w:rsidRPr="0011256B">
        <w:rPr>
          <w:rFonts w:ascii="ＭＳ 明朝" w:hAnsi="ＭＳ 明朝" w:hint="eastAsia"/>
          <w:color w:val="000000" w:themeColor="text1"/>
          <w:sz w:val="24"/>
          <w:szCs w:val="24"/>
        </w:rPr>
        <w:t>（電話番号　　　　　　　　　　　　　）</w:t>
      </w:r>
    </w:p>
    <w:p w14:paraId="4F65CB87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</w:p>
    <w:p w14:paraId="0F3DDC34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  <w:r w:rsidRPr="0011256B">
        <w:rPr>
          <w:rFonts w:ascii="ＭＳ 明朝" w:hAnsi="ＭＳ 明朝"/>
          <w:noProof/>
          <w:color w:val="000000" w:themeColor="text1"/>
          <w:spacing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0BE94D" wp14:editId="6301E25F">
                <wp:simplePos x="0" y="0"/>
                <wp:positionH relativeFrom="column">
                  <wp:posOffset>299085</wp:posOffset>
                </wp:positionH>
                <wp:positionV relativeFrom="paragraph">
                  <wp:posOffset>146685</wp:posOffset>
                </wp:positionV>
                <wp:extent cx="5838825" cy="13239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22EE" w14:textId="6E2DE395" w:rsidR="00400C22" w:rsidRDefault="006C0198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11256B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2"/>
                              </w:rPr>
                              <w:t>募集要項</w:t>
                            </w:r>
                            <w:r w:rsidRPr="0011256B">
                              <w:rPr>
                                <w:rFonts w:ascii="ＭＳ 明朝" w:hAnsi="ＭＳ 明朝"/>
                                <w:color w:val="000000" w:themeColor="text1"/>
                                <w:spacing w:val="12"/>
                              </w:rPr>
                              <w:t>「</w:t>
                            </w:r>
                            <w:r w:rsidRPr="0011256B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2"/>
                              </w:rPr>
                              <w:t>第</w:t>
                            </w:r>
                            <w:r w:rsidRPr="0011256B">
                              <w:rPr>
                                <w:rFonts w:ascii="ＭＳ 明朝" w:hAnsi="ＭＳ 明朝"/>
                                <w:color w:val="000000" w:themeColor="text1"/>
                                <w:spacing w:val="12"/>
                              </w:rPr>
                              <w:t>２</w:t>
                            </w:r>
                            <w:r w:rsidRPr="0011256B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2"/>
                              </w:rPr>
                              <w:t xml:space="preserve">　</w:t>
                            </w:r>
                            <w:r w:rsidRPr="0011256B">
                              <w:rPr>
                                <w:rFonts w:ascii="ＭＳ 明朝" w:hAnsi="ＭＳ 明朝"/>
                                <w:color w:val="000000" w:themeColor="text1"/>
                                <w:spacing w:val="12"/>
                              </w:rPr>
                              <w:t>募集の</w:t>
                            </w:r>
                            <w:r w:rsidRPr="0011256B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2"/>
                              </w:rPr>
                              <w:t>内容」</w:t>
                            </w:r>
                            <w:r w:rsidR="0011256B" w:rsidRPr="0011256B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2"/>
                              </w:rPr>
                              <w:t>に</w:t>
                            </w:r>
                            <w:r w:rsidR="00400C22"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沿って具体的な記載をお願いします。</w:t>
                            </w:r>
                          </w:p>
                          <w:p w14:paraId="3621DC81" w14:textId="77777777" w:rsidR="00400C22" w:rsidRPr="008E4FD6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  <w:u w:val="wav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企画提案書の様式等は、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原則として日本工業規格Ａ４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（一部Ａ３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資料折り込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み</w:t>
                            </w:r>
                          </w:p>
                          <w:p w14:paraId="4C1504BF" w14:textId="77777777" w:rsidR="00400C22" w:rsidRPr="00DD7757" w:rsidRDefault="00400C22" w:rsidP="00400C22">
                            <w:pPr>
                              <w:pStyle w:val="a3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使用可）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とします。企画提案書で使用する言語は日本語、通貨は円とします。</w:t>
                            </w:r>
                          </w:p>
                          <w:p w14:paraId="5D6402F4" w14:textId="77777777" w:rsidR="00400C22" w:rsidRPr="00395E45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※適宜行間を調整して作成してください。</w:t>
                            </w:r>
                          </w:p>
                          <w:p w14:paraId="60D2363C" w14:textId="77777777" w:rsidR="00400C22" w:rsidRPr="00395E45" w:rsidRDefault="00400C22" w:rsidP="00400C22">
                            <w:pPr>
                              <w:pStyle w:val="a3"/>
                              <w:ind w:left="234" w:hangingChars="100" w:hanging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※文字サイズは10ポイント以上としてください。また、枚数制限はありませんが、添付書類等を含めて原則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片面印刷</w:t>
                            </w: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に統一してください。</w:t>
                            </w:r>
                          </w:p>
                          <w:p w14:paraId="7B7795B4" w14:textId="77777777" w:rsidR="00400C22" w:rsidRPr="00395E45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※表や図などについては、別資料とすることも可とします。</w:t>
                            </w:r>
                          </w:p>
                          <w:p w14:paraId="35B70889" w14:textId="77777777" w:rsidR="00400C22" w:rsidRPr="00395E45" w:rsidRDefault="00400C22" w:rsidP="00400C22">
                            <w:pPr>
                              <w:pStyle w:val="a3"/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※金額</w:t>
                            </w: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等は消費税を含んだ額を記載してください。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E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55pt;margin-top:11.55pt;width:459.7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">
                <v:textbox inset="5.85pt,.7pt,5.85pt,.7pt">
                  <w:txbxContent>
                    <w:p w14:paraId="3DAD22EE" w14:textId="6E2DE395" w:rsidR="00400C22" w:rsidRDefault="006C0198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11256B">
                        <w:rPr>
                          <w:rFonts w:ascii="ＭＳ 明朝" w:hAnsi="ＭＳ 明朝" w:hint="eastAsia"/>
                          <w:color w:val="000000" w:themeColor="text1"/>
                          <w:spacing w:val="12"/>
                        </w:rPr>
                        <w:t>募集要項</w:t>
                      </w:r>
                      <w:r w:rsidRPr="0011256B">
                        <w:rPr>
                          <w:rFonts w:ascii="ＭＳ 明朝" w:hAnsi="ＭＳ 明朝"/>
                          <w:color w:val="000000" w:themeColor="text1"/>
                          <w:spacing w:val="12"/>
                        </w:rPr>
                        <w:t>「</w:t>
                      </w:r>
                      <w:r w:rsidRPr="0011256B">
                        <w:rPr>
                          <w:rFonts w:ascii="ＭＳ 明朝" w:hAnsi="ＭＳ 明朝" w:hint="eastAsia"/>
                          <w:color w:val="000000" w:themeColor="text1"/>
                          <w:spacing w:val="12"/>
                        </w:rPr>
                        <w:t>第</w:t>
                      </w:r>
                      <w:r w:rsidRPr="0011256B">
                        <w:rPr>
                          <w:rFonts w:ascii="ＭＳ 明朝" w:hAnsi="ＭＳ 明朝"/>
                          <w:color w:val="000000" w:themeColor="text1"/>
                          <w:spacing w:val="12"/>
                        </w:rPr>
                        <w:t>２</w:t>
                      </w:r>
                      <w:r w:rsidRPr="0011256B">
                        <w:rPr>
                          <w:rFonts w:ascii="ＭＳ 明朝" w:hAnsi="ＭＳ 明朝" w:hint="eastAsia"/>
                          <w:color w:val="000000" w:themeColor="text1"/>
                          <w:spacing w:val="12"/>
                        </w:rPr>
                        <w:t xml:space="preserve">　</w:t>
                      </w:r>
                      <w:r w:rsidRPr="0011256B">
                        <w:rPr>
                          <w:rFonts w:ascii="ＭＳ 明朝" w:hAnsi="ＭＳ 明朝"/>
                          <w:color w:val="000000" w:themeColor="text1"/>
                          <w:spacing w:val="12"/>
                        </w:rPr>
                        <w:t>募集の</w:t>
                      </w:r>
                      <w:r w:rsidRPr="0011256B">
                        <w:rPr>
                          <w:rFonts w:ascii="ＭＳ 明朝" w:hAnsi="ＭＳ 明朝" w:hint="eastAsia"/>
                          <w:color w:val="000000" w:themeColor="text1"/>
                          <w:spacing w:val="12"/>
                        </w:rPr>
                        <w:t>内容」</w:t>
                      </w:r>
                      <w:r w:rsidR="0011256B" w:rsidRPr="0011256B">
                        <w:rPr>
                          <w:rFonts w:ascii="ＭＳ 明朝" w:hAnsi="ＭＳ 明朝" w:hint="eastAsia"/>
                          <w:color w:val="000000" w:themeColor="text1"/>
                          <w:spacing w:val="12"/>
                        </w:rPr>
                        <w:t>に</w:t>
                      </w:r>
                      <w:r w:rsidR="00400C22" w:rsidRPr="00EB071E">
                        <w:rPr>
                          <w:rFonts w:ascii="ＭＳ 明朝" w:hAnsi="ＭＳ 明朝" w:hint="eastAsia"/>
                          <w:spacing w:val="12"/>
                        </w:rPr>
                        <w:t>沿って具体的な記載をお願いします。</w:t>
                      </w:r>
                    </w:p>
                    <w:p w14:paraId="3621DC81" w14:textId="77777777" w:rsidR="00400C22" w:rsidRPr="008E4FD6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  <w:u w:val="wave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企画提案書の様式等は、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原則として日本工業規格Ａ４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（一部Ａ３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資料折り込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み</w:t>
                      </w:r>
                    </w:p>
                    <w:p w14:paraId="4C1504BF" w14:textId="77777777" w:rsidR="00400C22" w:rsidRPr="00DD7757" w:rsidRDefault="00400C22" w:rsidP="00400C22">
                      <w:pPr>
                        <w:pStyle w:val="a3"/>
                        <w:ind w:firstLineChars="100" w:firstLine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使用可）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とします。企画提案書で使用する言語は日本語、通貨は円とします。</w:t>
                      </w:r>
                    </w:p>
                    <w:p w14:paraId="5D6402F4" w14:textId="77777777" w:rsidR="00400C22" w:rsidRPr="00395E45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※適宜行間を調整して作成してください。</w:t>
                      </w:r>
                    </w:p>
                    <w:p w14:paraId="60D2363C" w14:textId="77777777" w:rsidR="00400C22" w:rsidRPr="00395E45" w:rsidRDefault="00400C22" w:rsidP="00400C22">
                      <w:pPr>
                        <w:pStyle w:val="a3"/>
                        <w:ind w:left="234" w:hangingChars="100" w:hanging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※文字サイズは10ポイント以上としてください。また、枚数制限はありませんが、添付書類等を含めて原則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片面印刷</w:t>
                      </w: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に統一してください。</w:t>
                      </w:r>
                    </w:p>
                    <w:p w14:paraId="7B7795B4" w14:textId="77777777" w:rsidR="00400C22" w:rsidRPr="00395E45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※表や図などについては、別資料とすることも可とします。</w:t>
                      </w:r>
                    </w:p>
                    <w:p w14:paraId="35B70889" w14:textId="77777777" w:rsidR="00400C22" w:rsidRPr="00395E45" w:rsidRDefault="00400C22" w:rsidP="00400C22">
                      <w:pPr>
                        <w:pStyle w:val="a3"/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※金額</w:t>
                      </w: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等は消費税を含んだ額を記載してください。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35686B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</w:p>
    <w:p w14:paraId="42F3AD2F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</w:p>
    <w:p w14:paraId="1947B586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</w:p>
    <w:p w14:paraId="6F0B9A29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</w:p>
    <w:p w14:paraId="2B2617D9" w14:textId="77777777" w:rsidR="00400C22" w:rsidRPr="0011256B" w:rsidRDefault="00400C22" w:rsidP="00400C22">
      <w:pPr>
        <w:pStyle w:val="a3"/>
        <w:rPr>
          <w:rFonts w:ascii="ＭＳ 明朝" w:hAnsi="ＭＳ 明朝"/>
          <w:color w:val="000000" w:themeColor="text1"/>
          <w:spacing w:val="12"/>
        </w:rPr>
      </w:pPr>
    </w:p>
    <w:p w14:paraId="6F6DAA88" w14:textId="77777777" w:rsidR="00400C22" w:rsidRPr="0011256B" w:rsidRDefault="00400C22" w:rsidP="00400C22">
      <w:pPr>
        <w:pStyle w:val="a3"/>
        <w:rPr>
          <w:color w:val="000000" w:themeColor="text1"/>
          <w:spacing w:val="0"/>
        </w:rPr>
      </w:pPr>
    </w:p>
    <w:p w14:paraId="5D342747" w14:textId="77777777" w:rsidR="00400C22" w:rsidRPr="0011256B" w:rsidRDefault="00400C22" w:rsidP="00400C22">
      <w:pPr>
        <w:pStyle w:val="a3"/>
        <w:rPr>
          <w:color w:val="000000" w:themeColor="text1"/>
          <w:spacing w:val="0"/>
        </w:rPr>
      </w:pPr>
    </w:p>
    <w:p w14:paraId="34D3C302" w14:textId="77777777" w:rsidR="00400C22" w:rsidRPr="0011256B" w:rsidRDefault="00400C22" w:rsidP="00400C22">
      <w:pPr>
        <w:pStyle w:val="a3"/>
        <w:rPr>
          <w:color w:val="000000" w:themeColor="text1"/>
          <w:spacing w:val="0"/>
        </w:rPr>
      </w:pPr>
    </w:p>
    <w:p w14:paraId="3AECF300" w14:textId="77777777" w:rsidR="00400C22" w:rsidRPr="0011256B" w:rsidRDefault="00400C22" w:rsidP="00400C22">
      <w:pPr>
        <w:pStyle w:val="a3"/>
        <w:rPr>
          <w:color w:val="000000" w:themeColor="text1"/>
          <w:spacing w:val="0"/>
        </w:rPr>
      </w:pPr>
    </w:p>
    <w:p w14:paraId="2F332795" w14:textId="77777777" w:rsidR="00400C22" w:rsidRPr="0011256B" w:rsidRDefault="00400C22" w:rsidP="00400C2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58825E23" w14:textId="77777777" w:rsidR="00400C22" w:rsidRPr="0011256B" w:rsidRDefault="00400C22" w:rsidP="00400C22">
      <w:pPr>
        <w:rPr>
          <w:rFonts w:ascii="ＭＳ ゴシック" w:eastAsia="ＭＳ ゴシック" w:hAnsi="ＭＳ ゴシック"/>
          <w:b/>
          <w:color w:val="000000" w:themeColor="text1"/>
        </w:rPr>
      </w:pPr>
      <w:r w:rsidRPr="0011256B">
        <w:rPr>
          <w:rFonts w:ascii="ＭＳ ゴシック" w:eastAsia="ＭＳ ゴシック" w:hAnsi="ＭＳ ゴシック" w:hint="eastAsia"/>
          <w:b/>
          <w:color w:val="000000" w:themeColor="text1"/>
        </w:rPr>
        <w:t xml:space="preserve">１　事業者の概要　　</w:t>
      </w:r>
      <w:r w:rsidRPr="0011256B">
        <w:rPr>
          <w:rFonts w:ascii="ＭＳ ゴシック" w:eastAsia="ＭＳ ゴシック" w:hAnsi="ＭＳ ゴシック" w:hint="eastAsia"/>
          <w:color w:val="000000" w:themeColor="text1"/>
        </w:rPr>
        <w:t>※書ききれない場合は別紙等でも可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762"/>
        <w:gridCol w:w="721"/>
        <w:gridCol w:w="1077"/>
        <w:gridCol w:w="300"/>
        <w:gridCol w:w="1115"/>
        <w:gridCol w:w="398"/>
        <w:gridCol w:w="1528"/>
        <w:gridCol w:w="1745"/>
      </w:tblGrid>
      <w:tr w:rsidR="0011256B" w:rsidRPr="0011256B" w14:paraId="36D76E8F" w14:textId="77777777" w:rsidTr="0056377A">
        <w:trPr>
          <w:trHeight w:val="315"/>
        </w:trPr>
        <w:tc>
          <w:tcPr>
            <w:tcW w:w="411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624AD8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（現在の概要）</w:t>
            </w:r>
          </w:p>
          <w:p w14:paraId="01DE0A0D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14:paraId="3E34566F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14:paraId="78E4C5A0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14:paraId="7B7E9224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14:paraId="41B97B92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14:paraId="03C659B3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14:paraId="6B6BCA58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7327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資本金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46945" w14:textId="77777777" w:rsidR="00400C22" w:rsidRPr="0011256B" w:rsidRDefault="00400C22" w:rsidP="0056377A">
            <w:pPr>
              <w:ind w:firstLineChars="600" w:firstLine="12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千円</w:t>
            </w: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（個人事業主は不要）</w:t>
            </w:r>
          </w:p>
        </w:tc>
      </w:tr>
      <w:tr w:rsidR="0011256B" w:rsidRPr="0011256B" w14:paraId="205B514E" w14:textId="77777777" w:rsidTr="005A184C">
        <w:trPr>
          <w:trHeight w:val="462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01B92C69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5E0F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従業員数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3BD9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（社　員）　　　　　　　　人</w:t>
            </w:r>
          </w:p>
          <w:p w14:paraId="7F66A881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（パート）　　　　　　　　人</w:t>
            </w:r>
          </w:p>
        </w:tc>
      </w:tr>
      <w:tr w:rsidR="0011256B" w:rsidRPr="0011256B" w14:paraId="05F1AC0E" w14:textId="77777777" w:rsidTr="0056377A">
        <w:trPr>
          <w:trHeight w:val="201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6A4ADB4D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FB21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DF8E1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</w:t>
            </w:r>
          </w:p>
        </w:tc>
      </w:tr>
      <w:tr w:rsidR="0011256B" w:rsidRPr="0011256B" w14:paraId="6D160FB3" w14:textId="77777777" w:rsidTr="0056377A">
        <w:trPr>
          <w:trHeight w:val="210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2362402C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9C79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決算概要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33822E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決算年月　　　平成　　年　　月</w:t>
            </w:r>
          </w:p>
        </w:tc>
      </w:tr>
      <w:tr w:rsidR="0011256B" w:rsidRPr="0011256B" w14:paraId="04CF6AB9" w14:textId="77777777" w:rsidTr="0056377A">
        <w:trPr>
          <w:trHeight w:val="225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026542F0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9CE0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1FECE3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売上高　　　　　　　　　　千円</w:t>
            </w:r>
          </w:p>
        </w:tc>
      </w:tr>
      <w:tr w:rsidR="0011256B" w:rsidRPr="0011256B" w14:paraId="1C7A72BA" w14:textId="77777777" w:rsidTr="0056377A">
        <w:trPr>
          <w:trHeight w:val="180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243DF825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8EA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76DFF4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営業利益　　　　　　　　　千円</w:t>
            </w:r>
          </w:p>
        </w:tc>
      </w:tr>
      <w:tr w:rsidR="0011256B" w:rsidRPr="0011256B" w14:paraId="672F10F2" w14:textId="77777777" w:rsidTr="0056377A">
        <w:trPr>
          <w:trHeight w:val="50"/>
        </w:trPr>
        <w:tc>
          <w:tcPr>
            <w:tcW w:w="4110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90104E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45CB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86532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当期純利益　　　　　　　　千円</w:t>
            </w:r>
          </w:p>
        </w:tc>
      </w:tr>
      <w:tr w:rsidR="0011256B" w:rsidRPr="0011256B" w14:paraId="5CD3D001" w14:textId="77777777" w:rsidTr="0056377A">
        <w:trPr>
          <w:trHeight w:val="458"/>
        </w:trPr>
        <w:tc>
          <w:tcPr>
            <w:tcW w:w="22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3A9EF68" w14:textId="77777777" w:rsidR="00400C22" w:rsidRPr="0011256B" w:rsidRDefault="005A184C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店舗</w:t>
            </w:r>
            <w:r w:rsidR="00400C22"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等の受託数</w:t>
            </w:r>
          </w:p>
        </w:tc>
        <w:tc>
          <w:tcPr>
            <w:tcW w:w="7070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95213F0" w14:textId="77777777" w:rsidR="00400C22" w:rsidRPr="0011256B" w:rsidRDefault="00400C22" w:rsidP="005637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社　　　　箇所</w:t>
            </w:r>
          </w:p>
        </w:tc>
      </w:tr>
      <w:tr w:rsidR="0011256B" w:rsidRPr="0011256B" w14:paraId="1D84F684" w14:textId="77777777" w:rsidTr="0056377A">
        <w:trPr>
          <w:trHeight w:val="550"/>
        </w:trPr>
        <w:tc>
          <w:tcPr>
            <w:tcW w:w="22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DF8CE8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70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F2D7241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（うち三重県内）　　　　　　　社　　　　箇所</w:t>
            </w:r>
          </w:p>
        </w:tc>
      </w:tr>
      <w:tr w:rsidR="0011256B" w:rsidRPr="0011256B" w14:paraId="505B7926" w14:textId="77777777" w:rsidTr="0056377A">
        <w:trPr>
          <w:trHeight w:val="270"/>
        </w:trPr>
        <w:tc>
          <w:tcPr>
            <w:tcW w:w="4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E3B2" w14:textId="77777777" w:rsidR="00400C22" w:rsidRPr="0011256B" w:rsidRDefault="00400C22" w:rsidP="005637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県内店舗の状況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F0EB" w14:textId="77777777" w:rsidR="00400C22" w:rsidRPr="0011256B" w:rsidRDefault="005A184C" w:rsidP="005637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店舗名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2544" w14:textId="77777777" w:rsidR="00400C22" w:rsidRPr="0011256B" w:rsidRDefault="00400C22" w:rsidP="005637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所在市町村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5687" w14:textId="77777777" w:rsidR="00400C22" w:rsidRPr="0011256B" w:rsidRDefault="00400C22" w:rsidP="005637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営業開始年月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550F" w14:textId="77777777" w:rsidR="00400C22" w:rsidRPr="0011256B" w:rsidRDefault="005A184C" w:rsidP="005637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客</w:t>
            </w:r>
            <w:r w:rsidR="00400C22"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数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CD606" w14:textId="77777777" w:rsidR="00400C22" w:rsidRPr="0011256B" w:rsidRDefault="00400C22" w:rsidP="005637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従業員数</w:t>
            </w:r>
          </w:p>
        </w:tc>
      </w:tr>
      <w:tr w:rsidR="0011256B" w:rsidRPr="0011256B" w14:paraId="650FE4B5" w14:textId="77777777" w:rsidTr="0056377A">
        <w:trPr>
          <w:trHeight w:val="165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37FE5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CE9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6293C85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84CC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4EB6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9CB3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A26D0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256B" w:rsidRPr="0011256B" w14:paraId="611F556B" w14:textId="77777777" w:rsidTr="0056377A">
        <w:trPr>
          <w:trHeight w:val="180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C5EA5E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E03B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4F3073C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4D6E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5D7C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46CB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7D766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256B" w:rsidRPr="0011256B" w14:paraId="03C5162B" w14:textId="77777777" w:rsidTr="0056377A">
        <w:trPr>
          <w:trHeight w:val="150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1CE342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1859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7DB8BD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2385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7EB5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B3FB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A6FF0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0C22" w:rsidRPr="0011256B" w14:paraId="67B9443A" w14:textId="77777777" w:rsidTr="0056377A">
        <w:trPr>
          <w:trHeight w:val="115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F02A24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D7B99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0CB723A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E625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F19CC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D605C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65434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97B5025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</w:p>
    <w:p w14:paraId="1ABE6493" w14:textId="77777777" w:rsidR="00400C22" w:rsidRPr="0011256B" w:rsidRDefault="00400C22" w:rsidP="00400C22">
      <w:pPr>
        <w:pStyle w:val="a3"/>
        <w:rPr>
          <w:color w:val="000000" w:themeColor="text1"/>
          <w:spacing w:val="0"/>
        </w:rPr>
      </w:pPr>
    </w:p>
    <w:p w14:paraId="152519AC" w14:textId="77777777" w:rsidR="00F66016" w:rsidRPr="0011256B" w:rsidRDefault="00F66016" w:rsidP="00400C22">
      <w:pPr>
        <w:pStyle w:val="a3"/>
        <w:rPr>
          <w:color w:val="000000" w:themeColor="text1"/>
          <w:spacing w:val="0"/>
        </w:rPr>
      </w:pPr>
    </w:p>
    <w:p w14:paraId="4B568CC9" w14:textId="77777777" w:rsidR="00400C22" w:rsidRPr="0011256B" w:rsidRDefault="00400C22" w:rsidP="00400C22">
      <w:pPr>
        <w:rPr>
          <w:rFonts w:ascii="ＭＳ ゴシック" w:eastAsia="ＭＳ ゴシック" w:hAnsi="ＭＳ ゴシック"/>
          <w:b/>
          <w:color w:val="000000" w:themeColor="text1"/>
        </w:rPr>
      </w:pPr>
      <w:r w:rsidRPr="0011256B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２　受託計画の基本方針等</w:t>
      </w:r>
    </w:p>
    <w:p w14:paraId="5263E8CA" w14:textId="77777777" w:rsidR="00400C22" w:rsidRPr="0011256B" w:rsidRDefault="00400C22" w:rsidP="00400C22">
      <w:pPr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11256B" w14:paraId="4DD062DF" w14:textId="77777777" w:rsidTr="0056377A">
        <w:tc>
          <w:tcPr>
            <w:tcW w:w="9302" w:type="dxa"/>
            <w:shd w:val="clear" w:color="auto" w:fill="auto"/>
          </w:tcPr>
          <w:p w14:paraId="5DE66B31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6BAB2086" w14:textId="77777777" w:rsidR="005A184C" w:rsidRPr="0011256B" w:rsidRDefault="00400C22" w:rsidP="005A184C">
            <w:pPr>
              <w:pStyle w:val="a3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受託しようとする理由・意欲</w:t>
            </w:r>
          </w:p>
          <w:p w14:paraId="1F0B99D6" w14:textId="77777777" w:rsidR="005A153C" w:rsidRPr="0011256B" w:rsidRDefault="005A153C" w:rsidP="005A153C">
            <w:pPr>
              <w:pStyle w:val="a3"/>
              <w:ind w:left="7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1B19629D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37E8D988" w14:textId="77777777" w:rsidR="00400C22" w:rsidRPr="0011256B" w:rsidRDefault="00400C22" w:rsidP="005A153C">
            <w:pPr>
              <w:pStyle w:val="a3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福利厚生施設としての運営方針</w:t>
            </w:r>
          </w:p>
          <w:p w14:paraId="7AEE0E98" w14:textId="77777777" w:rsidR="005A153C" w:rsidRPr="0011256B" w:rsidRDefault="005A153C" w:rsidP="005A153C">
            <w:pPr>
              <w:pStyle w:val="a3"/>
              <w:ind w:left="7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19B2D568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7CB1B7BE" w14:textId="77777777" w:rsidR="00400C22" w:rsidRPr="0011256B" w:rsidRDefault="005A184C" w:rsidP="005A153C">
            <w:pPr>
              <w:pStyle w:val="a3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衛生管理体制</w:t>
            </w:r>
          </w:p>
          <w:p w14:paraId="48E2E05F" w14:textId="77777777" w:rsidR="005A153C" w:rsidRPr="0011256B" w:rsidRDefault="005A153C" w:rsidP="005A153C">
            <w:pPr>
              <w:pStyle w:val="a3"/>
              <w:ind w:left="7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42C6692A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50BD4321" w14:textId="77777777" w:rsidR="00400C22" w:rsidRPr="0011256B" w:rsidRDefault="005A184C" w:rsidP="005A153C">
            <w:pPr>
              <w:pStyle w:val="a3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環境への配慮事項（ゴミ排出量の削減、電気</w:t>
            </w:r>
            <w:r w:rsidR="00F04DF8"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使用量</w:t>
            </w: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削減等）</w:t>
            </w:r>
          </w:p>
          <w:p w14:paraId="07C51EC9" w14:textId="77777777" w:rsidR="005A153C" w:rsidRPr="0011256B" w:rsidRDefault="005A153C" w:rsidP="005A153C">
            <w:pPr>
              <w:pStyle w:val="a3"/>
              <w:ind w:left="7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303AB7AC" w14:textId="77777777" w:rsidR="005A184C" w:rsidRPr="0011256B" w:rsidRDefault="005A184C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57A5133B" w14:textId="77777777" w:rsidR="00400C22" w:rsidRPr="0011256B" w:rsidRDefault="005A184C" w:rsidP="005A153C">
            <w:pPr>
              <w:pStyle w:val="a3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売店での事故発生時等緊急時の対応</w:t>
            </w:r>
          </w:p>
          <w:p w14:paraId="72DF9ECA" w14:textId="77777777" w:rsidR="005A153C" w:rsidRPr="0011256B" w:rsidRDefault="005A153C" w:rsidP="005A153C">
            <w:pPr>
              <w:pStyle w:val="a3"/>
              <w:ind w:left="7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07DB9BDB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0EF6C667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（６</w:t>
            </w:r>
            <w:r w:rsidR="005A184C"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）利用者からの意見・要望等の情報収集及び対応</w:t>
            </w:r>
          </w:p>
          <w:p w14:paraId="2C26067B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49D364D7" w14:textId="77777777" w:rsidR="00686CB6" w:rsidRPr="0011256B" w:rsidRDefault="00686CB6" w:rsidP="0056377A">
            <w:pPr>
              <w:pStyle w:val="a3"/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</w:rPr>
            </w:pPr>
          </w:p>
        </w:tc>
      </w:tr>
    </w:tbl>
    <w:p w14:paraId="4E6DEBE3" w14:textId="77777777" w:rsidR="00400C22" w:rsidRPr="0011256B" w:rsidRDefault="00400C22" w:rsidP="00400C22">
      <w:pPr>
        <w:pStyle w:val="a3"/>
        <w:ind w:leftChars="200" w:left="630" w:hangingChars="100" w:hanging="210"/>
        <w:rPr>
          <w:color w:val="000000" w:themeColor="text1"/>
          <w:spacing w:val="0"/>
        </w:rPr>
      </w:pPr>
    </w:p>
    <w:p w14:paraId="69FF4C5D" w14:textId="77777777" w:rsidR="00400C22" w:rsidRPr="0011256B" w:rsidRDefault="00400C22" w:rsidP="00400C22">
      <w:pPr>
        <w:pStyle w:val="a3"/>
        <w:ind w:leftChars="200" w:left="630" w:hangingChars="100" w:hanging="210"/>
        <w:rPr>
          <w:color w:val="000000" w:themeColor="text1"/>
          <w:spacing w:val="0"/>
        </w:rPr>
      </w:pPr>
    </w:p>
    <w:p w14:paraId="02217104" w14:textId="77777777" w:rsidR="00400C22" w:rsidRPr="0011256B" w:rsidRDefault="00400C22" w:rsidP="00400C22">
      <w:pPr>
        <w:pStyle w:val="a3"/>
        <w:ind w:leftChars="200" w:left="630" w:hangingChars="100" w:hanging="210"/>
        <w:rPr>
          <w:color w:val="000000" w:themeColor="text1"/>
          <w:spacing w:val="0"/>
        </w:rPr>
      </w:pPr>
    </w:p>
    <w:p w14:paraId="57F96923" w14:textId="77777777" w:rsidR="00400C22" w:rsidRPr="0011256B" w:rsidRDefault="00400C22" w:rsidP="00400C22">
      <w:pPr>
        <w:rPr>
          <w:rFonts w:ascii="ＭＳ ゴシック" w:eastAsia="ＭＳ ゴシック" w:hAnsi="ＭＳ ゴシック"/>
          <w:b/>
          <w:color w:val="000000" w:themeColor="text1"/>
        </w:rPr>
      </w:pPr>
      <w:r w:rsidRPr="0011256B">
        <w:rPr>
          <w:rFonts w:ascii="ＭＳ ゴシック" w:eastAsia="ＭＳ ゴシック" w:hAnsi="ＭＳ ゴシック" w:hint="eastAsia"/>
          <w:b/>
          <w:color w:val="000000" w:themeColor="text1"/>
        </w:rPr>
        <w:t xml:space="preserve">３　</w:t>
      </w:r>
      <w:r w:rsidR="005A184C" w:rsidRPr="0011256B">
        <w:rPr>
          <w:rFonts w:ascii="ＭＳ ゴシック" w:eastAsia="ＭＳ ゴシック" w:hAnsi="ＭＳ ゴシック" w:hint="eastAsia"/>
          <w:b/>
          <w:color w:val="000000" w:themeColor="text1"/>
        </w:rPr>
        <w:t>商品構成、サービス等に関する業務計画</w:t>
      </w:r>
    </w:p>
    <w:p w14:paraId="164356E3" w14:textId="77777777" w:rsidR="00400C22" w:rsidRPr="0011256B" w:rsidRDefault="00400C22" w:rsidP="00400C22">
      <w:pPr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11256B" w14:paraId="3851A7E3" w14:textId="77777777" w:rsidTr="0056377A">
        <w:tc>
          <w:tcPr>
            <w:tcW w:w="9302" w:type="dxa"/>
            <w:shd w:val="clear" w:color="auto" w:fill="auto"/>
          </w:tcPr>
          <w:p w14:paraId="3068ED8D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</w:rPr>
            </w:pPr>
          </w:p>
          <w:p w14:paraId="446DFEB5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（１）</w:t>
            </w:r>
            <w:r w:rsidR="004B6860"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基本的な商品構成</w:t>
            </w:r>
          </w:p>
          <w:p w14:paraId="4AD14058" w14:textId="77777777" w:rsidR="00400C22" w:rsidRPr="0011256B" w:rsidRDefault="00400C22" w:rsidP="0056377A">
            <w:pPr>
              <w:ind w:firstLineChars="300" w:firstLine="63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89E3A99" w14:textId="77777777" w:rsidR="005A153C" w:rsidRPr="0011256B" w:rsidRDefault="005A153C" w:rsidP="0056377A">
            <w:pPr>
              <w:ind w:firstLineChars="300" w:firstLine="63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3AD620" w14:textId="77777777" w:rsidR="00400C22" w:rsidRPr="0011256B" w:rsidRDefault="00400C22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（２）</w:t>
            </w:r>
            <w:r w:rsidR="004B6860"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取り扱い商品の例及び価格（店舗）</w:t>
            </w:r>
          </w:p>
          <w:p w14:paraId="71355B98" w14:textId="77777777" w:rsidR="00400C22" w:rsidRPr="0011256B" w:rsidRDefault="00D70F3B" w:rsidP="005637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</w:p>
          <w:p w14:paraId="2707CB7C" w14:textId="77777777" w:rsidR="00D70F3B" w:rsidRPr="0011256B" w:rsidRDefault="00D70F3B" w:rsidP="00D70F3B">
            <w:pPr>
              <w:pStyle w:val="af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飲料（例：ペットボトル飲料、缶飲料等）</w:t>
            </w:r>
          </w:p>
          <w:p w14:paraId="711611DC" w14:textId="77777777" w:rsidR="005A153C" w:rsidRPr="0011256B" w:rsidRDefault="005A153C" w:rsidP="005A153C">
            <w:pPr>
              <w:pStyle w:val="af"/>
              <w:ind w:leftChars="0" w:left="57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6B81F80" w14:textId="77777777" w:rsidR="005A153C" w:rsidRPr="0011256B" w:rsidRDefault="005A153C" w:rsidP="005A153C">
            <w:pPr>
              <w:pStyle w:val="af"/>
              <w:ind w:leftChars="0" w:left="57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09D7800" w14:textId="77777777" w:rsidR="00D70F3B" w:rsidRPr="0011256B" w:rsidRDefault="00D70F3B" w:rsidP="00D70F3B">
            <w:pPr>
              <w:pStyle w:val="af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食料品（例：菓子パン、サンドイッチ、インスタント食品等）</w:t>
            </w:r>
          </w:p>
          <w:p w14:paraId="04114D47" w14:textId="77777777" w:rsidR="005A153C" w:rsidRPr="0011256B" w:rsidRDefault="005A153C" w:rsidP="005A153C">
            <w:pPr>
              <w:pStyle w:val="af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6CE55E4" w14:textId="77777777" w:rsidR="005A153C" w:rsidRPr="0011256B" w:rsidRDefault="005A153C" w:rsidP="005A153C">
            <w:pPr>
              <w:pStyle w:val="af"/>
              <w:ind w:leftChars="0" w:left="57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4C1CF0A" w14:textId="77777777" w:rsidR="00D70F3B" w:rsidRPr="0011256B" w:rsidRDefault="00D70F3B" w:rsidP="00D70F3B">
            <w:pPr>
              <w:pStyle w:val="af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菓子類（例：菓子、アイスクリーム等）</w:t>
            </w:r>
          </w:p>
          <w:p w14:paraId="2A3089DA" w14:textId="77777777" w:rsidR="005A153C" w:rsidRPr="0011256B" w:rsidRDefault="005A153C" w:rsidP="005A153C">
            <w:pPr>
              <w:pStyle w:val="af"/>
              <w:ind w:leftChars="0" w:left="57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3253428" w14:textId="77777777" w:rsidR="005A153C" w:rsidRPr="0011256B" w:rsidRDefault="005A153C" w:rsidP="005A153C">
            <w:pPr>
              <w:pStyle w:val="af"/>
              <w:ind w:leftChars="0" w:left="57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54EB2B4" w14:textId="77777777" w:rsidR="00D70F3B" w:rsidRPr="0011256B" w:rsidRDefault="00D70F3B" w:rsidP="00D70F3B">
            <w:pPr>
              <w:pStyle w:val="af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その他商品（例：栄養ドリンク、栄養調整食品等）</w:t>
            </w:r>
          </w:p>
          <w:p w14:paraId="172A8ADF" w14:textId="77777777" w:rsidR="00D70F3B" w:rsidRPr="0011256B" w:rsidRDefault="00D70F3B" w:rsidP="00D70F3B">
            <w:pPr>
              <w:pStyle w:val="af"/>
              <w:ind w:leftChars="0" w:left="57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61E3A91" w14:textId="77777777" w:rsidR="005A153C" w:rsidRPr="0011256B" w:rsidRDefault="005A153C" w:rsidP="00D70F3B">
            <w:pPr>
              <w:pStyle w:val="af"/>
              <w:ind w:leftChars="0" w:left="57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0B9B74C" w14:textId="77777777" w:rsidR="005A153C" w:rsidRPr="0011256B" w:rsidRDefault="005A153C" w:rsidP="005A153C">
            <w:pPr>
              <w:pStyle w:val="a3"/>
              <w:ind w:firstLineChars="100" w:firstLine="238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※上記①～④及び下記（３）は、具体的な商品名と販売価格の例を記載してください。</w:t>
            </w:r>
          </w:p>
          <w:p w14:paraId="4FB9CAA8" w14:textId="77777777" w:rsidR="005A153C" w:rsidRPr="0011256B" w:rsidRDefault="005A153C" w:rsidP="005A153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 xml:space="preserve">　販売価格は割引率等ではなく、売店で販売する際の税込価格で表記してください。</w:t>
            </w:r>
          </w:p>
          <w:p w14:paraId="25A06606" w14:textId="77777777" w:rsidR="005A153C" w:rsidRPr="0011256B" w:rsidRDefault="005A153C" w:rsidP="005A153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1576C99A" w14:textId="77777777" w:rsidR="005A153C" w:rsidRPr="0011256B" w:rsidRDefault="005A153C" w:rsidP="00D174C7">
            <w:pPr>
              <w:pStyle w:val="a3"/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取扱商品の例及び価格（自動販売機等）</w:t>
            </w:r>
          </w:p>
          <w:p w14:paraId="0920CF1F" w14:textId="77777777" w:rsidR="005A153C" w:rsidRPr="0011256B" w:rsidRDefault="005A153C" w:rsidP="005A153C">
            <w:pPr>
              <w:pStyle w:val="a3"/>
              <w:ind w:left="7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4AB69840" w14:textId="77777777" w:rsidR="005A153C" w:rsidRPr="0011256B" w:rsidRDefault="005A153C" w:rsidP="005A153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59FBADBC" w14:textId="64F7B481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（４）収入印紙、切手及びはがきの取扱いについて</w:t>
            </w:r>
          </w:p>
          <w:p w14:paraId="2744E103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1878F028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72A1ED9E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4925C45A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48EA9792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6AC5A4F0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（５）たばこの取扱いについて</w:t>
            </w:r>
          </w:p>
          <w:p w14:paraId="3B55706B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57C67BA2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7481C99E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3220B573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2BDDCAC7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76B91180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（６）県関係機関等から依頼があった場合の県産品（お茶、水、手土産品等）の取扱いについ　　　て</w:t>
            </w:r>
          </w:p>
          <w:p w14:paraId="34E15A34" w14:textId="77777777" w:rsidR="00D70F3B" w:rsidRPr="0011256B" w:rsidRDefault="00D70F3B" w:rsidP="00D70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44E5CB9" w14:textId="77777777" w:rsidR="00400C22" w:rsidRPr="0011256B" w:rsidRDefault="00400C22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0D480B43" w14:textId="77777777" w:rsidR="004B6860" w:rsidRPr="0011256B" w:rsidRDefault="004B6860" w:rsidP="00563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1FE4CBF4" w14:textId="77777777" w:rsidR="00400C22" w:rsidRPr="0011256B" w:rsidRDefault="00400C22" w:rsidP="005A153C">
            <w:pPr>
              <w:pStyle w:val="a3"/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</w:rPr>
            </w:pPr>
          </w:p>
          <w:p w14:paraId="2771157A" w14:textId="77777777" w:rsidR="00686CB6" w:rsidRPr="0011256B" w:rsidRDefault="00686CB6" w:rsidP="0056377A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</w:rPr>
            </w:pPr>
          </w:p>
        </w:tc>
      </w:tr>
    </w:tbl>
    <w:p w14:paraId="2FA27CA4" w14:textId="77777777" w:rsidR="005A153C" w:rsidRPr="0011256B" w:rsidRDefault="005A153C" w:rsidP="00400C2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07947CDE" w14:textId="77777777" w:rsidR="005A153C" w:rsidRPr="0011256B" w:rsidRDefault="005A153C" w:rsidP="00400C2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66870998" w14:textId="77777777" w:rsidR="00400C22" w:rsidRPr="0011256B" w:rsidRDefault="00400C22" w:rsidP="00400C22">
      <w:pPr>
        <w:rPr>
          <w:rFonts w:ascii="ＭＳ ゴシック" w:eastAsia="ＭＳ ゴシック" w:hAnsi="ＭＳ ゴシック"/>
          <w:color w:val="000000" w:themeColor="text1"/>
        </w:rPr>
      </w:pPr>
      <w:r w:rsidRPr="0011256B">
        <w:rPr>
          <w:rFonts w:ascii="ＭＳ ゴシック" w:eastAsia="ＭＳ ゴシック" w:hAnsi="ＭＳ ゴシック" w:hint="eastAsia"/>
          <w:b/>
          <w:color w:val="000000" w:themeColor="text1"/>
        </w:rPr>
        <w:t xml:space="preserve">４　</w:t>
      </w:r>
      <w:r w:rsidR="0002475D" w:rsidRPr="0011256B">
        <w:rPr>
          <w:rFonts w:ascii="ＭＳ ゴシック" w:eastAsia="ＭＳ ゴシック" w:hAnsi="ＭＳ ゴシック" w:hint="eastAsia"/>
          <w:b/>
          <w:color w:val="000000" w:themeColor="text1"/>
        </w:rPr>
        <w:t>独自提案、優位性及び障がい者自立支援の取組等</w:t>
      </w:r>
      <w:r w:rsidRPr="0011256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11256B">
        <w:rPr>
          <w:rFonts w:ascii="ＭＳ ゴシック" w:eastAsia="ＭＳ ゴシック" w:hAnsi="ＭＳ ゴシック" w:hint="eastAsia"/>
          <w:color w:val="000000" w:themeColor="text1"/>
        </w:rPr>
        <w:t>※該当があれば記入してください。</w:t>
      </w:r>
    </w:p>
    <w:p w14:paraId="6587E7DB" w14:textId="77777777" w:rsidR="0002475D" w:rsidRPr="0011256B" w:rsidRDefault="0002475D" w:rsidP="00400C22">
      <w:pPr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11256B" w14:paraId="31AA49FE" w14:textId="77777777" w:rsidTr="00BC1D5F">
        <w:trPr>
          <w:trHeight w:val="5422"/>
        </w:trPr>
        <w:tc>
          <w:tcPr>
            <w:tcW w:w="9302" w:type="dxa"/>
            <w:shd w:val="clear" w:color="auto" w:fill="auto"/>
          </w:tcPr>
          <w:p w14:paraId="29D69C05" w14:textId="77777777" w:rsidR="00400C22" w:rsidRPr="0011256B" w:rsidRDefault="00400C22" w:rsidP="005A153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2C2F07" w14:textId="77777777" w:rsidR="00601D95" w:rsidRPr="0011256B" w:rsidRDefault="005A153C" w:rsidP="00601D95">
            <w:pPr>
              <w:pStyle w:val="a3"/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利用可能な福利厚生事業について、</w:t>
            </w:r>
            <w:r w:rsidR="00D50AA1"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伊勢</w:t>
            </w:r>
            <w:r w:rsidR="00601D95"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庁舎</w:t>
            </w: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売店の規模を考慮した独自の企画提案が</w:t>
            </w:r>
          </w:p>
          <w:p w14:paraId="1F14F6C3" w14:textId="77777777" w:rsidR="005A153C" w:rsidRPr="0011256B" w:rsidRDefault="005A153C" w:rsidP="00601D95">
            <w:pPr>
              <w:pStyle w:val="a3"/>
              <w:ind w:firstLineChars="333" w:firstLine="699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あれば、その内容について具体的に記載してください。</w:t>
            </w:r>
          </w:p>
          <w:p w14:paraId="024B5ACE" w14:textId="77777777" w:rsidR="005A153C" w:rsidRPr="0011256B" w:rsidRDefault="005A153C" w:rsidP="005A153C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1FE73AA6" w14:textId="77777777" w:rsidR="005A153C" w:rsidRPr="0011256B" w:rsidRDefault="005A153C" w:rsidP="005A153C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04C1B36C" w14:textId="77777777" w:rsidR="005A153C" w:rsidRPr="0011256B" w:rsidRDefault="005A153C" w:rsidP="005A153C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160CFACC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0AFE1F4E" w14:textId="77777777" w:rsidR="005A153C" w:rsidRPr="0011256B" w:rsidRDefault="005A153C" w:rsidP="00D174C7">
            <w:pPr>
              <w:pStyle w:val="a3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事業を実施する上で、他の法人と比較した優位性があればご記入ください。</w:t>
            </w:r>
          </w:p>
          <w:p w14:paraId="5203B9D8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73FD6A62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5BE7266A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4DB9913D" w14:textId="77777777" w:rsidR="005A153C" w:rsidRPr="0011256B" w:rsidRDefault="005A153C" w:rsidP="005A153C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  <w:p w14:paraId="6305BE1B" w14:textId="77777777" w:rsidR="00D174C7" w:rsidRPr="0011256B" w:rsidRDefault="005A153C" w:rsidP="00D174C7">
            <w:pPr>
              <w:pStyle w:val="af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障がい者の自立支援・雇用促進、地域清掃その他社会貢献等、取り組んでいることが</w:t>
            </w:r>
          </w:p>
          <w:p w14:paraId="6E5AEFB1" w14:textId="77777777" w:rsidR="005A153C" w:rsidRPr="0011256B" w:rsidRDefault="005A153C" w:rsidP="00D174C7">
            <w:pPr>
              <w:pStyle w:val="af"/>
              <w:ind w:leftChars="0" w:left="720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11256B">
              <w:rPr>
                <w:rFonts w:ascii="ＭＳ ゴシック" w:eastAsia="ＭＳ ゴシック" w:hAnsi="ＭＳ ゴシック" w:hint="eastAsia"/>
                <w:color w:val="000000" w:themeColor="text1"/>
              </w:rPr>
              <w:t>あればご記入ください。</w:t>
            </w:r>
          </w:p>
        </w:tc>
      </w:tr>
    </w:tbl>
    <w:p w14:paraId="6CE5764E" w14:textId="77777777" w:rsidR="00400C22" w:rsidRPr="0011256B" w:rsidRDefault="00400C22" w:rsidP="00400C22">
      <w:pPr>
        <w:pStyle w:val="a3"/>
        <w:rPr>
          <w:color w:val="000000" w:themeColor="text1"/>
          <w:spacing w:val="0"/>
          <w:sz w:val="24"/>
          <w:szCs w:val="24"/>
        </w:rPr>
      </w:pPr>
    </w:p>
    <w:p w14:paraId="39F870CB" w14:textId="77777777" w:rsidR="00311DD4" w:rsidRPr="0011256B" w:rsidRDefault="00311DD4" w:rsidP="00311DD4">
      <w:pPr>
        <w:jc w:val="left"/>
        <w:rPr>
          <w:rFonts w:hAnsi="ＭＳ 明朝"/>
          <w:color w:val="000000" w:themeColor="text1"/>
          <w:szCs w:val="20"/>
        </w:rPr>
      </w:pPr>
    </w:p>
    <w:sectPr w:rsidR="00311DD4" w:rsidRPr="0011256B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CA90" w14:textId="77777777" w:rsidR="0017181F" w:rsidRDefault="0017181F" w:rsidP="000E23FB">
      <w:r>
        <w:separator/>
      </w:r>
    </w:p>
  </w:endnote>
  <w:endnote w:type="continuationSeparator" w:id="0">
    <w:p w14:paraId="67699F4D" w14:textId="77777777" w:rsidR="0017181F" w:rsidRDefault="0017181F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4794" w14:textId="77777777" w:rsidR="0017181F" w:rsidRDefault="0017181F" w:rsidP="000E23FB">
      <w:r>
        <w:separator/>
      </w:r>
    </w:p>
  </w:footnote>
  <w:footnote w:type="continuationSeparator" w:id="0">
    <w:p w14:paraId="439D2FA5" w14:textId="77777777" w:rsidR="0017181F" w:rsidRDefault="0017181F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3A0"/>
    <w:multiLevelType w:val="hybridMultilevel"/>
    <w:tmpl w:val="29202920"/>
    <w:lvl w:ilvl="0" w:tplc="5C687E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A04853"/>
    <w:multiLevelType w:val="hybridMultilevel"/>
    <w:tmpl w:val="E22C4CC8"/>
    <w:lvl w:ilvl="0" w:tplc="59CA1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57461"/>
    <w:multiLevelType w:val="hybridMultilevel"/>
    <w:tmpl w:val="B688007E"/>
    <w:lvl w:ilvl="0" w:tplc="7598D6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1D101DC5"/>
    <w:multiLevelType w:val="hybridMultilevel"/>
    <w:tmpl w:val="0D3AD1DC"/>
    <w:lvl w:ilvl="0" w:tplc="03CCFB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6B53191A"/>
    <w:multiLevelType w:val="hybridMultilevel"/>
    <w:tmpl w:val="E0A8267A"/>
    <w:lvl w:ilvl="0" w:tplc="3C2856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51"/>
    <w:rsid w:val="00003501"/>
    <w:rsid w:val="00006D57"/>
    <w:rsid w:val="00012720"/>
    <w:rsid w:val="00016B19"/>
    <w:rsid w:val="0002475D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D7111"/>
    <w:rsid w:val="000E1C41"/>
    <w:rsid w:val="000E23FB"/>
    <w:rsid w:val="000E339C"/>
    <w:rsid w:val="000E7E31"/>
    <w:rsid w:val="000F199F"/>
    <w:rsid w:val="000F717B"/>
    <w:rsid w:val="00100F12"/>
    <w:rsid w:val="001037F4"/>
    <w:rsid w:val="00104ABF"/>
    <w:rsid w:val="001118E1"/>
    <w:rsid w:val="0011256B"/>
    <w:rsid w:val="00112DE6"/>
    <w:rsid w:val="00116610"/>
    <w:rsid w:val="00135674"/>
    <w:rsid w:val="00135EA1"/>
    <w:rsid w:val="00155DD6"/>
    <w:rsid w:val="00166652"/>
    <w:rsid w:val="0017181F"/>
    <w:rsid w:val="00175D4D"/>
    <w:rsid w:val="001843D8"/>
    <w:rsid w:val="00193049"/>
    <w:rsid w:val="00196407"/>
    <w:rsid w:val="0019677D"/>
    <w:rsid w:val="001A243E"/>
    <w:rsid w:val="001A347B"/>
    <w:rsid w:val="001A60C0"/>
    <w:rsid w:val="001B00BA"/>
    <w:rsid w:val="001B266D"/>
    <w:rsid w:val="001B3A67"/>
    <w:rsid w:val="001D19C4"/>
    <w:rsid w:val="001D3B4C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5B16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412E2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4001AE"/>
    <w:rsid w:val="00400C22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0915"/>
    <w:rsid w:val="0049275C"/>
    <w:rsid w:val="0049513B"/>
    <w:rsid w:val="004A26D7"/>
    <w:rsid w:val="004A38D7"/>
    <w:rsid w:val="004B4758"/>
    <w:rsid w:val="004B6860"/>
    <w:rsid w:val="004C2059"/>
    <w:rsid w:val="004C6B46"/>
    <w:rsid w:val="004E00A6"/>
    <w:rsid w:val="004F0629"/>
    <w:rsid w:val="004F7078"/>
    <w:rsid w:val="00507517"/>
    <w:rsid w:val="0052757F"/>
    <w:rsid w:val="00533183"/>
    <w:rsid w:val="00536DBD"/>
    <w:rsid w:val="005373B4"/>
    <w:rsid w:val="0053790E"/>
    <w:rsid w:val="00542C3F"/>
    <w:rsid w:val="005520C9"/>
    <w:rsid w:val="00576B2E"/>
    <w:rsid w:val="0058702A"/>
    <w:rsid w:val="00587F7E"/>
    <w:rsid w:val="00597114"/>
    <w:rsid w:val="005979AE"/>
    <w:rsid w:val="005A153C"/>
    <w:rsid w:val="005A184C"/>
    <w:rsid w:val="005A1BC8"/>
    <w:rsid w:val="005A5275"/>
    <w:rsid w:val="005A684A"/>
    <w:rsid w:val="005C6EC2"/>
    <w:rsid w:val="005D48A5"/>
    <w:rsid w:val="005E0AEC"/>
    <w:rsid w:val="005E1899"/>
    <w:rsid w:val="005F5FA7"/>
    <w:rsid w:val="005F615F"/>
    <w:rsid w:val="00601D95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64185"/>
    <w:rsid w:val="00673D99"/>
    <w:rsid w:val="006829BC"/>
    <w:rsid w:val="00686CB6"/>
    <w:rsid w:val="006A2F09"/>
    <w:rsid w:val="006B0FF0"/>
    <w:rsid w:val="006B59BD"/>
    <w:rsid w:val="006C0166"/>
    <w:rsid w:val="006C0198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67C29"/>
    <w:rsid w:val="00771806"/>
    <w:rsid w:val="00781118"/>
    <w:rsid w:val="00793E75"/>
    <w:rsid w:val="007A248D"/>
    <w:rsid w:val="007C1453"/>
    <w:rsid w:val="00800F60"/>
    <w:rsid w:val="00804974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C6E04"/>
    <w:rsid w:val="008D3A51"/>
    <w:rsid w:val="008D426F"/>
    <w:rsid w:val="008D7A76"/>
    <w:rsid w:val="008E103A"/>
    <w:rsid w:val="008E4C3C"/>
    <w:rsid w:val="008E4FD6"/>
    <w:rsid w:val="008F0D3C"/>
    <w:rsid w:val="008F5A44"/>
    <w:rsid w:val="008F731F"/>
    <w:rsid w:val="00906993"/>
    <w:rsid w:val="0091727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8E7"/>
    <w:rsid w:val="00A03953"/>
    <w:rsid w:val="00A14675"/>
    <w:rsid w:val="00A153EA"/>
    <w:rsid w:val="00A30A60"/>
    <w:rsid w:val="00A669BA"/>
    <w:rsid w:val="00A752FE"/>
    <w:rsid w:val="00A76815"/>
    <w:rsid w:val="00A7697A"/>
    <w:rsid w:val="00A80CED"/>
    <w:rsid w:val="00A865B4"/>
    <w:rsid w:val="00A96CBD"/>
    <w:rsid w:val="00A97201"/>
    <w:rsid w:val="00AA6681"/>
    <w:rsid w:val="00AC0753"/>
    <w:rsid w:val="00AE0C3B"/>
    <w:rsid w:val="00AF292A"/>
    <w:rsid w:val="00B00D7E"/>
    <w:rsid w:val="00B03A7A"/>
    <w:rsid w:val="00B14847"/>
    <w:rsid w:val="00B1567E"/>
    <w:rsid w:val="00B22313"/>
    <w:rsid w:val="00B22514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1D5F"/>
    <w:rsid w:val="00BC4808"/>
    <w:rsid w:val="00BD0E99"/>
    <w:rsid w:val="00BD57A7"/>
    <w:rsid w:val="00BD5BB5"/>
    <w:rsid w:val="00BD6E5F"/>
    <w:rsid w:val="00C015CD"/>
    <w:rsid w:val="00C022CA"/>
    <w:rsid w:val="00C0658E"/>
    <w:rsid w:val="00C1471F"/>
    <w:rsid w:val="00C332F7"/>
    <w:rsid w:val="00C51D59"/>
    <w:rsid w:val="00C538DE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B49DC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0DE8"/>
    <w:rsid w:val="00D12C68"/>
    <w:rsid w:val="00D15680"/>
    <w:rsid w:val="00D174C7"/>
    <w:rsid w:val="00D21C0A"/>
    <w:rsid w:val="00D41FD5"/>
    <w:rsid w:val="00D50AA1"/>
    <w:rsid w:val="00D51296"/>
    <w:rsid w:val="00D54AE2"/>
    <w:rsid w:val="00D64AFF"/>
    <w:rsid w:val="00D70F3B"/>
    <w:rsid w:val="00D76BFC"/>
    <w:rsid w:val="00D7747B"/>
    <w:rsid w:val="00D777E9"/>
    <w:rsid w:val="00D93084"/>
    <w:rsid w:val="00D950F4"/>
    <w:rsid w:val="00DA3F63"/>
    <w:rsid w:val="00DA6601"/>
    <w:rsid w:val="00DB764B"/>
    <w:rsid w:val="00DC42A4"/>
    <w:rsid w:val="00DC5F2E"/>
    <w:rsid w:val="00DD6732"/>
    <w:rsid w:val="00DD7757"/>
    <w:rsid w:val="00DE5EE1"/>
    <w:rsid w:val="00DE634A"/>
    <w:rsid w:val="00DF00B7"/>
    <w:rsid w:val="00DF1774"/>
    <w:rsid w:val="00DF4327"/>
    <w:rsid w:val="00DF5457"/>
    <w:rsid w:val="00DF6BA1"/>
    <w:rsid w:val="00E10858"/>
    <w:rsid w:val="00E25412"/>
    <w:rsid w:val="00E337CE"/>
    <w:rsid w:val="00E46018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64261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4DF8"/>
    <w:rsid w:val="00F07AF0"/>
    <w:rsid w:val="00F2038B"/>
    <w:rsid w:val="00F27CCA"/>
    <w:rsid w:val="00F34FA0"/>
    <w:rsid w:val="00F367DD"/>
    <w:rsid w:val="00F36EBE"/>
    <w:rsid w:val="00F37EB4"/>
    <w:rsid w:val="00F430D5"/>
    <w:rsid w:val="00F46C1B"/>
    <w:rsid w:val="00F61395"/>
    <w:rsid w:val="00F66016"/>
    <w:rsid w:val="00F738F0"/>
    <w:rsid w:val="00F81C46"/>
    <w:rsid w:val="00F82170"/>
    <w:rsid w:val="00F82F69"/>
    <w:rsid w:val="00F83BD5"/>
    <w:rsid w:val="00F879FE"/>
    <w:rsid w:val="00F9386D"/>
    <w:rsid w:val="00F9499A"/>
    <w:rsid w:val="00FA7F44"/>
    <w:rsid w:val="00FB4FF4"/>
    <w:rsid w:val="00FC52C4"/>
    <w:rsid w:val="00FC5656"/>
    <w:rsid w:val="00FC617C"/>
    <w:rsid w:val="00FC64F8"/>
    <w:rsid w:val="00FD0739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B20D45"/>
  <w15:docId w15:val="{DAC7D536-CE0C-4007-A689-F8CC07B3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70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4C31-591F-4812-B7FE-40E55094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1161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岐阜県</dc:creator>
  <cp:lastModifiedBy>mieken</cp:lastModifiedBy>
  <cp:revision>2</cp:revision>
  <cp:lastPrinted>2019-09-19T01:58:00Z</cp:lastPrinted>
  <dcterms:created xsi:type="dcterms:W3CDTF">2023-03-15T02:29:00Z</dcterms:created>
  <dcterms:modified xsi:type="dcterms:W3CDTF">2023-03-15T02:29:00Z</dcterms:modified>
</cp:coreProperties>
</file>